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E937" w14:textId="7EDB1C1F" w:rsidR="006B2F86" w:rsidRDefault="009E4FB0" w:rsidP="009E4FB0">
      <w:pPr>
        <w:pStyle w:val="NoSpacing"/>
      </w:pPr>
      <w:r>
        <w:rPr>
          <w:u w:val="single"/>
        </w:rPr>
        <w:t xml:space="preserve">Roger HUXTON (alias </w:t>
      </w:r>
      <w:proofErr w:type="gramStart"/>
      <w:r>
        <w:rPr>
          <w:u w:val="single"/>
        </w:rPr>
        <w:t>WAKELYM)</w:t>
      </w:r>
      <w:r>
        <w:t xml:space="preserve">   </w:t>
      </w:r>
      <w:proofErr w:type="gramEnd"/>
      <w:r>
        <w:t xml:space="preserve">   (d.1434-5)</w:t>
      </w:r>
    </w:p>
    <w:p w14:paraId="36D2C16E" w14:textId="4E536FA7" w:rsidR="009E4FB0" w:rsidRDefault="009E4FB0" w:rsidP="009E4FB0">
      <w:pPr>
        <w:pStyle w:val="NoSpacing"/>
      </w:pPr>
    </w:p>
    <w:p w14:paraId="71EF3993" w14:textId="0180A96D" w:rsidR="009E4FB0" w:rsidRDefault="009E4FB0" w:rsidP="009E4FB0">
      <w:pPr>
        <w:pStyle w:val="NoSpacing"/>
      </w:pPr>
    </w:p>
    <w:p w14:paraId="3FF0792A" w14:textId="1B3D6F13" w:rsidR="009E4FB0" w:rsidRDefault="009E4FB0" w:rsidP="009E4FB0">
      <w:pPr>
        <w:pStyle w:val="NoSpacing"/>
      </w:pPr>
      <w:r>
        <w:t>14 Aug.1434</w:t>
      </w:r>
      <w:r>
        <w:tab/>
        <w:t>He made his Will.   (W.Y.R. p.91)</w:t>
      </w:r>
    </w:p>
    <w:p w14:paraId="1EDAF972" w14:textId="2C2E5B91" w:rsidR="009E4FB0" w:rsidRDefault="009E4FB0" w:rsidP="009E4FB0">
      <w:pPr>
        <w:pStyle w:val="NoSpacing"/>
      </w:pPr>
      <w:r>
        <w:t xml:space="preserve">  7 Apr.1435</w:t>
      </w:r>
      <w:r>
        <w:tab/>
        <w:t>Probate of his Will.   (ibid.)</w:t>
      </w:r>
    </w:p>
    <w:p w14:paraId="097B8579" w14:textId="62BC247C" w:rsidR="009E4FB0" w:rsidRDefault="009E4FB0" w:rsidP="009E4FB0">
      <w:pPr>
        <w:pStyle w:val="NoSpacing"/>
      </w:pPr>
    </w:p>
    <w:p w14:paraId="66D0855B" w14:textId="6898EBDE" w:rsidR="009E4FB0" w:rsidRDefault="009E4FB0" w:rsidP="009E4FB0">
      <w:pPr>
        <w:pStyle w:val="NoSpacing"/>
      </w:pPr>
    </w:p>
    <w:p w14:paraId="4D9D8E7F" w14:textId="67E62F8B" w:rsidR="009E4FB0" w:rsidRPr="009E4FB0" w:rsidRDefault="009E4FB0" w:rsidP="009E4FB0">
      <w:pPr>
        <w:pStyle w:val="NoSpacing"/>
      </w:pPr>
      <w:r>
        <w:t>8 January 2019</w:t>
      </w:r>
      <w:bookmarkStart w:id="0" w:name="_GoBack"/>
      <w:bookmarkEnd w:id="0"/>
    </w:p>
    <w:sectPr w:rsidR="009E4FB0" w:rsidRPr="009E4F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005C" w14:textId="77777777" w:rsidR="009E4FB0" w:rsidRDefault="009E4FB0" w:rsidP="00E71FC3">
      <w:pPr>
        <w:spacing w:after="0" w:line="240" w:lineRule="auto"/>
      </w:pPr>
      <w:r>
        <w:separator/>
      </w:r>
    </w:p>
  </w:endnote>
  <w:endnote w:type="continuationSeparator" w:id="0">
    <w:p w14:paraId="4511798D" w14:textId="77777777" w:rsidR="009E4FB0" w:rsidRDefault="009E4F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67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BD44" w14:textId="77777777" w:rsidR="009E4FB0" w:rsidRDefault="009E4FB0" w:rsidP="00E71FC3">
      <w:pPr>
        <w:spacing w:after="0" w:line="240" w:lineRule="auto"/>
      </w:pPr>
      <w:r>
        <w:separator/>
      </w:r>
    </w:p>
  </w:footnote>
  <w:footnote w:type="continuationSeparator" w:id="0">
    <w:p w14:paraId="0DCC531B" w14:textId="77777777" w:rsidR="009E4FB0" w:rsidRDefault="009E4F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0"/>
    <w:rsid w:val="001A7C09"/>
    <w:rsid w:val="00577BD5"/>
    <w:rsid w:val="00656CBA"/>
    <w:rsid w:val="006A1F77"/>
    <w:rsid w:val="00733BE7"/>
    <w:rsid w:val="009E4FB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F3D0"/>
  <w15:chartTrackingRefBased/>
  <w15:docId w15:val="{B094729D-005E-44F3-8A05-F8251531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2019-01-08T22:13:00Z</dcterms:created>
  <dcterms:modified xsi:type="dcterms:W3CDTF">2019-01-08T22:16:00Z</dcterms:modified>
</cp:coreProperties>
</file>