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C74F" w14:textId="0493B11F" w:rsidR="00BA00AB" w:rsidRDefault="007215E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HUYSSH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30FEAFEE" w14:textId="35B003BF" w:rsidR="007215EA" w:rsidRDefault="007215E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C7866" w14:textId="73F3BBDD" w:rsidR="007215EA" w:rsidRDefault="007215E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A754D" w14:textId="77777777" w:rsidR="007215EA" w:rsidRDefault="007215EA" w:rsidP="0072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Nov.1410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was appointed Escheator of Cambridgeshire and Huntingdonshire,</w:t>
      </w:r>
    </w:p>
    <w:p w14:paraId="78C2D599" w14:textId="351DE68F" w:rsidR="007215EA" w:rsidRDefault="007215EA" w:rsidP="0072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894B7C" w14:textId="77777777" w:rsidR="007215EA" w:rsidRDefault="007215EA" w:rsidP="0072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1CC74" w14:textId="77777777" w:rsidR="007215EA" w:rsidRDefault="007215EA" w:rsidP="007215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D7A60" w14:textId="77777777" w:rsidR="007215EA" w:rsidRPr="00200009" w:rsidRDefault="007215EA" w:rsidP="00721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2021</w:t>
      </w:r>
    </w:p>
    <w:p w14:paraId="687B132E" w14:textId="503C6E7F" w:rsidR="007215EA" w:rsidRPr="007215EA" w:rsidRDefault="007215E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215EA" w:rsidRPr="00721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851E" w14:textId="77777777" w:rsidR="007215EA" w:rsidRDefault="007215EA" w:rsidP="009139A6">
      <w:r>
        <w:separator/>
      </w:r>
    </w:p>
  </w:endnote>
  <w:endnote w:type="continuationSeparator" w:id="0">
    <w:p w14:paraId="31586205" w14:textId="77777777" w:rsidR="007215EA" w:rsidRDefault="007215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D1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4CC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86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F086" w14:textId="77777777" w:rsidR="007215EA" w:rsidRDefault="007215EA" w:rsidP="009139A6">
      <w:r>
        <w:separator/>
      </w:r>
    </w:p>
  </w:footnote>
  <w:footnote w:type="continuationSeparator" w:id="0">
    <w:p w14:paraId="0D0B204D" w14:textId="77777777" w:rsidR="007215EA" w:rsidRDefault="007215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71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8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FE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EA"/>
    <w:rsid w:val="000666E0"/>
    <w:rsid w:val="002510B7"/>
    <w:rsid w:val="005C130B"/>
    <w:rsid w:val="007215E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D2E0"/>
  <w15:chartTrackingRefBased/>
  <w15:docId w15:val="{C5C92171-8D4A-4420-98A1-FE8EA85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2021-12-19T08:10:00Z</dcterms:created>
  <dcterms:modified xsi:type="dcterms:W3CDTF">2021-12-19T08:12:00Z</dcterms:modified>
</cp:coreProperties>
</file>