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C8105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Oliver HUYSSH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262E7024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E90DEF5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6C63A96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trespass and taking against Thomas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Gryndesey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</w:t>
      </w:r>
    </w:p>
    <w:p w14:paraId="2DC287AD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West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Quantoxhead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Somerset(q.v.), and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Atteyerd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West</w:t>
      </w:r>
    </w:p>
    <w:p w14:paraId="1ADBC301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Quantoxhead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7BD4B7F4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AA20D7E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5EC6C5F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A064AEE" w14:textId="77777777" w:rsidR="007A0387" w:rsidRDefault="007A0387" w:rsidP="007A038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 February 2021</w:t>
      </w:r>
    </w:p>
    <w:p w14:paraId="29F0E975" w14:textId="254CA2A3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B76BF" w14:textId="77777777" w:rsidR="007A0387" w:rsidRDefault="007A0387" w:rsidP="009139A6">
      <w:r>
        <w:separator/>
      </w:r>
    </w:p>
  </w:endnote>
  <w:endnote w:type="continuationSeparator" w:id="0">
    <w:p w14:paraId="0EE6CE19" w14:textId="77777777" w:rsidR="007A0387" w:rsidRDefault="007A038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745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B62C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B1AE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8E40E" w14:textId="77777777" w:rsidR="007A0387" w:rsidRDefault="007A0387" w:rsidP="009139A6">
      <w:r>
        <w:separator/>
      </w:r>
    </w:p>
  </w:footnote>
  <w:footnote w:type="continuationSeparator" w:id="0">
    <w:p w14:paraId="56227677" w14:textId="77777777" w:rsidR="007A0387" w:rsidRDefault="007A038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8D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95A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77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87"/>
    <w:rsid w:val="000666E0"/>
    <w:rsid w:val="002510B7"/>
    <w:rsid w:val="005C130B"/>
    <w:rsid w:val="007A0387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AEE8B"/>
  <w15:chartTrackingRefBased/>
  <w15:docId w15:val="{26823EB7-71EB-4677-9DA2-B4DCB66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03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2021-03-28T11:23:00Z</dcterms:created>
  <dcterms:modified xsi:type="dcterms:W3CDTF">2021-03-28T11:23:00Z</dcterms:modified>
</cp:coreProperties>
</file>