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5A52" w14:textId="77777777" w:rsidR="0095517D" w:rsidRPr="00690BA6" w:rsidRDefault="0095517D" w:rsidP="0095517D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HUYSSH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AD0E058" w14:textId="77777777" w:rsidR="0095517D" w:rsidRDefault="0095517D" w:rsidP="009551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7A3B60AA" w14:textId="77777777" w:rsidR="0095517D" w:rsidRDefault="0095517D" w:rsidP="009551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F84BA6" w14:textId="77777777" w:rsidR="0095517D" w:rsidRDefault="0095517D" w:rsidP="009551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AFCBE" w14:textId="77777777" w:rsidR="0095517D" w:rsidRDefault="0095517D" w:rsidP="0095517D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Robert Carew(q.v.).</w:t>
      </w:r>
    </w:p>
    <w:p w14:paraId="7B3ECBE7" w14:textId="77777777" w:rsidR="0095517D" w:rsidRDefault="0095517D" w:rsidP="0095517D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m.8,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32156AD" w14:textId="77777777" w:rsidR="0095517D" w:rsidRDefault="0095517D" w:rsidP="0095517D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21070B22" w14:textId="77777777" w:rsidR="0095517D" w:rsidRDefault="0095517D" w:rsidP="0095517D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642DA7D" w14:textId="77777777" w:rsidR="0095517D" w:rsidRDefault="0095517D" w:rsidP="0095517D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DC4BDA8" w14:textId="77777777" w:rsidR="0095517D" w:rsidRDefault="0095517D" w:rsidP="0095517D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12 September 2021</w:t>
      </w:r>
    </w:p>
    <w:p w14:paraId="0A06A54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7E50" w14:textId="77777777" w:rsidR="0095517D" w:rsidRDefault="0095517D" w:rsidP="009139A6">
      <w:r>
        <w:separator/>
      </w:r>
    </w:p>
  </w:endnote>
  <w:endnote w:type="continuationSeparator" w:id="0">
    <w:p w14:paraId="6175EDF4" w14:textId="77777777" w:rsidR="0095517D" w:rsidRDefault="009551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6A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AE0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5F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915F" w14:textId="77777777" w:rsidR="0095517D" w:rsidRDefault="0095517D" w:rsidP="009139A6">
      <w:r>
        <w:separator/>
      </w:r>
    </w:p>
  </w:footnote>
  <w:footnote w:type="continuationSeparator" w:id="0">
    <w:p w14:paraId="30B28CF1" w14:textId="77777777" w:rsidR="0095517D" w:rsidRDefault="009551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47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BE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04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7D"/>
    <w:rsid w:val="000666E0"/>
    <w:rsid w:val="002510B7"/>
    <w:rsid w:val="005C130B"/>
    <w:rsid w:val="00826F5C"/>
    <w:rsid w:val="009139A6"/>
    <w:rsid w:val="009448BB"/>
    <w:rsid w:val="0095517D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FE13"/>
  <w15:chartTrackingRefBased/>
  <w15:docId w15:val="{309326B4-D8E2-47A9-BE98-DFD87875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2021-10-03T11:11:00Z</dcterms:created>
  <dcterms:modified xsi:type="dcterms:W3CDTF">2021-10-03T11:12:00Z</dcterms:modified>
</cp:coreProperties>
</file>