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7C1C" w14:textId="77777777" w:rsidR="009262C8" w:rsidRDefault="009262C8" w:rsidP="009262C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HYANE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466E163" w14:textId="77777777" w:rsidR="009262C8" w:rsidRDefault="009262C8" w:rsidP="009262C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Bedminster, Somerset. Tanner.</w:t>
      </w:r>
    </w:p>
    <w:p w14:paraId="59E17B0A" w14:textId="77777777" w:rsidR="009262C8" w:rsidRDefault="009262C8" w:rsidP="009262C8">
      <w:pPr>
        <w:pStyle w:val="NoSpacing"/>
        <w:jc w:val="both"/>
        <w:rPr>
          <w:rFonts w:cs="Times New Roman"/>
          <w:szCs w:val="24"/>
        </w:rPr>
      </w:pPr>
    </w:p>
    <w:p w14:paraId="3A3A13F0" w14:textId="77777777" w:rsidR="009262C8" w:rsidRDefault="009262C8" w:rsidP="009262C8">
      <w:pPr>
        <w:pStyle w:val="NoSpacing"/>
        <w:jc w:val="both"/>
        <w:rPr>
          <w:rFonts w:cs="Times New Roman"/>
          <w:szCs w:val="24"/>
        </w:rPr>
      </w:pPr>
    </w:p>
    <w:p w14:paraId="611BA7D7" w14:textId="77777777" w:rsidR="009262C8" w:rsidRDefault="009262C8" w:rsidP="009262C8">
      <w:pPr>
        <w:pStyle w:val="NoSpacing"/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1483</w:t>
      </w:r>
      <w:r>
        <w:rPr>
          <w:rFonts w:cs="Times New Roman"/>
          <w:szCs w:val="24"/>
        </w:rPr>
        <w:tab/>
        <w:t xml:space="preserve">Isabel Sholer of Wells(q.v.), as the administratrix of her late husband, </w:t>
      </w:r>
    </w:p>
    <w:p w14:paraId="7D02D225" w14:textId="77777777" w:rsidR="009262C8" w:rsidRDefault="009262C8" w:rsidP="009262C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John(q.v.),</w:t>
      </w:r>
      <w:proofErr w:type="gramEnd"/>
      <w:r>
        <w:rPr>
          <w:rFonts w:cs="Times New Roman"/>
          <w:szCs w:val="24"/>
        </w:rPr>
        <w:t xml:space="preserve"> brought a plaint of debt against him and four others.</w:t>
      </w:r>
    </w:p>
    <w:p w14:paraId="7044DCFC" w14:textId="77777777" w:rsidR="009262C8" w:rsidRDefault="009262C8" w:rsidP="009262C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CDEA004" w14:textId="77777777" w:rsidR="009262C8" w:rsidRDefault="009262C8" w:rsidP="009262C8">
      <w:pPr>
        <w:pStyle w:val="NoSpacing"/>
        <w:jc w:val="both"/>
        <w:rPr>
          <w:rFonts w:cs="Times New Roman"/>
          <w:szCs w:val="24"/>
        </w:rPr>
      </w:pPr>
    </w:p>
    <w:p w14:paraId="23AD85A8" w14:textId="77777777" w:rsidR="009262C8" w:rsidRDefault="009262C8" w:rsidP="009262C8">
      <w:pPr>
        <w:pStyle w:val="NoSpacing"/>
        <w:jc w:val="both"/>
        <w:rPr>
          <w:rFonts w:cs="Times New Roman"/>
          <w:szCs w:val="24"/>
        </w:rPr>
      </w:pPr>
    </w:p>
    <w:p w14:paraId="52ED4D74" w14:textId="77777777" w:rsidR="009262C8" w:rsidRDefault="009262C8" w:rsidP="009262C8">
      <w:pPr>
        <w:pStyle w:val="NoSpacing"/>
        <w:jc w:val="both"/>
        <w:rPr>
          <w:rFonts w:cs="Times New Roman"/>
          <w:szCs w:val="24"/>
        </w:rPr>
      </w:pPr>
    </w:p>
    <w:p w14:paraId="74C149A8" w14:textId="77777777" w:rsidR="009262C8" w:rsidRDefault="009262C8" w:rsidP="009262C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308CCF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C6EC" w14:textId="77777777" w:rsidR="009262C8" w:rsidRDefault="009262C8" w:rsidP="009139A6">
      <w:r>
        <w:separator/>
      </w:r>
    </w:p>
  </w:endnote>
  <w:endnote w:type="continuationSeparator" w:id="0">
    <w:p w14:paraId="0268E782" w14:textId="77777777" w:rsidR="009262C8" w:rsidRDefault="009262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36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8F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AD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2AEB" w14:textId="77777777" w:rsidR="009262C8" w:rsidRDefault="009262C8" w:rsidP="009139A6">
      <w:r>
        <w:separator/>
      </w:r>
    </w:p>
  </w:footnote>
  <w:footnote w:type="continuationSeparator" w:id="0">
    <w:p w14:paraId="4315ABE0" w14:textId="77777777" w:rsidR="009262C8" w:rsidRDefault="009262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DF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560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81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C8"/>
    <w:rsid w:val="000666E0"/>
    <w:rsid w:val="002510B7"/>
    <w:rsid w:val="00270799"/>
    <w:rsid w:val="005C130B"/>
    <w:rsid w:val="00771D05"/>
    <w:rsid w:val="00826F5C"/>
    <w:rsid w:val="009139A6"/>
    <w:rsid w:val="009262C8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3836"/>
  <w15:chartTrackingRefBased/>
  <w15:docId w15:val="{F5923E7F-68BB-420B-AE33-FAEF39CC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262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2025-03-14T11:38:00Z</dcterms:created>
  <dcterms:modified xsi:type="dcterms:W3CDTF">2025-03-14T11:38:00Z</dcterms:modified>
</cp:coreProperties>
</file>