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29B0F" w14:textId="77777777" w:rsidR="00EF4CF5" w:rsidRDefault="00EF4CF5" w:rsidP="00EF4CF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HYGGYS</w:t>
      </w:r>
      <w:r>
        <w:rPr>
          <w:rFonts w:cs="Times New Roman"/>
          <w:szCs w:val="24"/>
        </w:rPr>
        <w:t xml:space="preserve">         (fl.1463)</w:t>
      </w:r>
    </w:p>
    <w:p w14:paraId="28A38091" w14:textId="77777777" w:rsidR="00EF4CF5" w:rsidRDefault="00EF4CF5" w:rsidP="00EF4CF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Aston Somerville, Gloucestershire (now in Worcestershire). Husbandman.</w:t>
      </w:r>
    </w:p>
    <w:p w14:paraId="238806BB" w14:textId="77777777" w:rsidR="00EF4CF5" w:rsidRDefault="00EF4CF5" w:rsidP="00EF4CF5">
      <w:pPr>
        <w:pStyle w:val="NoSpacing"/>
        <w:jc w:val="both"/>
        <w:rPr>
          <w:rFonts w:cs="Times New Roman"/>
          <w:szCs w:val="24"/>
        </w:rPr>
      </w:pPr>
    </w:p>
    <w:p w14:paraId="3476F56C" w14:textId="77777777" w:rsidR="00EF4CF5" w:rsidRDefault="00EF4CF5" w:rsidP="00EF4CF5">
      <w:pPr>
        <w:pStyle w:val="NoSpacing"/>
        <w:jc w:val="both"/>
        <w:rPr>
          <w:rFonts w:cs="Times New Roman"/>
          <w:szCs w:val="24"/>
        </w:rPr>
      </w:pPr>
    </w:p>
    <w:p w14:paraId="52B200A2" w14:textId="77777777" w:rsidR="00EF4CF5" w:rsidRDefault="00EF4CF5" w:rsidP="00EF4CF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William Ashendon, Abbot of </w:t>
      </w:r>
      <w:proofErr w:type="spellStart"/>
      <w:r>
        <w:rPr>
          <w:rFonts w:cs="Times New Roman"/>
          <w:szCs w:val="24"/>
        </w:rPr>
        <w:t>Abendon</w:t>
      </w:r>
      <w:proofErr w:type="spellEnd"/>
      <w:r>
        <w:rPr>
          <w:rFonts w:cs="Times New Roman"/>
          <w:szCs w:val="24"/>
        </w:rPr>
        <w:t xml:space="preserve"> Abbey(q.v.), brought a plaint of </w:t>
      </w:r>
    </w:p>
    <w:p w14:paraId="11CF1CDF" w14:textId="77777777" w:rsidR="00EF4CF5" w:rsidRDefault="00EF4CF5" w:rsidP="00EF4CF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trespass against him and 10 others.</w:t>
      </w:r>
    </w:p>
    <w:p w14:paraId="51935E91" w14:textId="77777777" w:rsidR="00EF4CF5" w:rsidRDefault="00EF4CF5" w:rsidP="00EF4CF5">
      <w:pPr>
        <w:pStyle w:val="NoSpacing"/>
        <w:jc w:val="both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1D9FCC6D" w14:textId="77777777" w:rsidR="00EF4CF5" w:rsidRDefault="00EF4CF5" w:rsidP="00EF4CF5">
      <w:pPr>
        <w:pStyle w:val="NoSpacing"/>
        <w:jc w:val="both"/>
      </w:pPr>
    </w:p>
    <w:p w14:paraId="16722CB8" w14:textId="77777777" w:rsidR="00EF4CF5" w:rsidRDefault="00EF4CF5" w:rsidP="00EF4CF5">
      <w:pPr>
        <w:pStyle w:val="NoSpacing"/>
        <w:jc w:val="both"/>
        <w:rPr>
          <w:rFonts w:cs="Times New Roman"/>
          <w:szCs w:val="24"/>
        </w:rPr>
      </w:pPr>
    </w:p>
    <w:p w14:paraId="352A4E62" w14:textId="77777777" w:rsidR="00EF4CF5" w:rsidRDefault="00EF4CF5" w:rsidP="00EF4CF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 November 2025</w:t>
      </w:r>
    </w:p>
    <w:p w14:paraId="79D2732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DA970" w14:textId="77777777" w:rsidR="00EF4CF5" w:rsidRDefault="00EF4CF5" w:rsidP="00086E2C">
      <w:pPr>
        <w:spacing w:after="0" w:line="240" w:lineRule="auto"/>
      </w:pPr>
      <w:r>
        <w:separator/>
      </w:r>
    </w:p>
  </w:endnote>
  <w:endnote w:type="continuationSeparator" w:id="0">
    <w:p w14:paraId="706C0FF4" w14:textId="77777777" w:rsidR="00EF4CF5" w:rsidRDefault="00EF4CF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F237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8192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03AD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FB411" w14:textId="77777777" w:rsidR="00EF4CF5" w:rsidRDefault="00EF4CF5" w:rsidP="00086E2C">
      <w:pPr>
        <w:spacing w:after="0" w:line="240" w:lineRule="auto"/>
      </w:pPr>
      <w:r>
        <w:separator/>
      </w:r>
    </w:p>
  </w:footnote>
  <w:footnote w:type="continuationSeparator" w:id="0">
    <w:p w14:paraId="19DF0E5D" w14:textId="77777777" w:rsidR="00EF4CF5" w:rsidRDefault="00EF4CF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8A57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092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D20A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F5"/>
    <w:rsid w:val="00000660"/>
    <w:rsid w:val="00086E2C"/>
    <w:rsid w:val="000A2E7A"/>
    <w:rsid w:val="002244B7"/>
    <w:rsid w:val="00314D94"/>
    <w:rsid w:val="00617568"/>
    <w:rsid w:val="006E68FA"/>
    <w:rsid w:val="00ED3A55"/>
    <w:rsid w:val="00EF4CF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CEAF9"/>
  <w15:chartTrackingRefBased/>
  <w15:docId w15:val="{B5F8BCA6-FE9D-41FB-A8BA-72580647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F4CF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F4CF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43</Words>
  <Characters>298</Characters>
  <Application>Microsoft Office Word</Application>
  <DocSecurity>0</DocSecurity>
  <Lines>12</Lines>
  <Paragraphs>8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2025-11-06T22:45:00Z</dcterms:created>
  <dcterms:modified xsi:type="dcterms:W3CDTF">2025-11-06T22:46:00Z</dcterms:modified>
</cp:coreProperties>
</file>