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536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HYKMOT</w:t>
      </w:r>
      <w:r>
        <w:rPr>
          <w:rFonts w:cs="Times New Roman"/>
          <w:szCs w:val="24"/>
        </w:rPr>
        <w:t xml:space="preserve">        (fl.1483)</w:t>
      </w:r>
    </w:p>
    <w:p w14:paraId="13E3AFFB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Kingsdown, Kent. </w:t>
      </w:r>
      <w:proofErr w:type="gramStart"/>
      <w:r>
        <w:rPr>
          <w:rFonts w:cs="Times New Roman"/>
          <w:szCs w:val="24"/>
        </w:rPr>
        <w:t>Shoe maker</w:t>
      </w:r>
      <w:proofErr w:type="gramEnd"/>
      <w:r>
        <w:rPr>
          <w:rFonts w:cs="Times New Roman"/>
          <w:szCs w:val="24"/>
        </w:rPr>
        <w:t>.</w:t>
      </w:r>
    </w:p>
    <w:p w14:paraId="20E2F14C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</w:p>
    <w:p w14:paraId="3D4FC488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</w:p>
    <w:p w14:paraId="383359AB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Lucas Slayman(q.v.) brought a plaint of debt against him and four others.</w:t>
      </w:r>
    </w:p>
    <w:p w14:paraId="2503BACE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B2247D5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</w:p>
    <w:p w14:paraId="0D2A6570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</w:p>
    <w:p w14:paraId="2E822FDD" w14:textId="77777777" w:rsidR="00F93DBE" w:rsidRDefault="00F93DBE" w:rsidP="00F93DB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April 2025</w:t>
      </w:r>
    </w:p>
    <w:p w14:paraId="2BF5F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8479" w14:textId="77777777" w:rsidR="00F93DBE" w:rsidRDefault="00F93DBE" w:rsidP="009139A6">
      <w:r>
        <w:separator/>
      </w:r>
    </w:p>
  </w:endnote>
  <w:endnote w:type="continuationSeparator" w:id="0">
    <w:p w14:paraId="614572F5" w14:textId="77777777" w:rsidR="00F93DBE" w:rsidRDefault="00F93D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C8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1B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D6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EF29" w14:textId="77777777" w:rsidR="00F93DBE" w:rsidRDefault="00F93DBE" w:rsidP="009139A6">
      <w:r>
        <w:separator/>
      </w:r>
    </w:p>
  </w:footnote>
  <w:footnote w:type="continuationSeparator" w:id="0">
    <w:p w14:paraId="4200CAD7" w14:textId="77777777" w:rsidR="00F93DBE" w:rsidRDefault="00F93D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2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29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5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BE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1BBA"/>
  <w15:chartTrackingRefBased/>
  <w15:docId w15:val="{BC5432ED-E7C9-471A-BDCA-3E4823B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3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2025-04-24T10:03:00Z</dcterms:created>
  <dcterms:modified xsi:type="dcterms:W3CDTF">2025-04-24T10:03:00Z</dcterms:modified>
</cp:coreProperties>
</file>