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FCCA6" w14:textId="77777777" w:rsidR="00BB28F8" w:rsidRDefault="00BB28F8" w:rsidP="00BB28F8">
      <w:pPr>
        <w:pStyle w:val="NoSpacing"/>
        <w:rPr>
          <w:szCs w:val="24"/>
        </w:rPr>
      </w:pPr>
      <w:r>
        <w:rPr>
          <w:szCs w:val="24"/>
          <w:u w:val="single"/>
        </w:rPr>
        <w:t>John HYLL</w:t>
      </w:r>
      <w:r>
        <w:rPr>
          <w:szCs w:val="24"/>
        </w:rPr>
        <w:t xml:space="preserve">          (fl.1453)</w:t>
      </w:r>
    </w:p>
    <w:p w14:paraId="508B086B" w14:textId="77777777" w:rsidR="00BB28F8" w:rsidRDefault="00BB28F8" w:rsidP="00BB28F8">
      <w:pPr>
        <w:pStyle w:val="NoSpacing"/>
        <w:rPr>
          <w:szCs w:val="24"/>
        </w:rPr>
      </w:pPr>
      <w:r>
        <w:rPr>
          <w:szCs w:val="24"/>
        </w:rPr>
        <w:t>of Walsall.</w:t>
      </w:r>
    </w:p>
    <w:p w14:paraId="00CEE47D" w14:textId="77777777" w:rsidR="00BB28F8" w:rsidRDefault="00BB28F8" w:rsidP="00BB28F8">
      <w:pPr>
        <w:pStyle w:val="NoSpacing"/>
        <w:rPr>
          <w:szCs w:val="24"/>
        </w:rPr>
      </w:pPr>
    </w:p>
    <w:p w14:paraId="1C204D4E" w14:textId="77777777" w:rsidR="00BB28F8" w:rsidRDefault="00BB28F8" w:rsidP="00BB28F8">
      <w:pPr>
        <w:pStyle w:val="NoSpacing"/>
        <w:rPr>
          <w:szCs w:val="24"/>
        </w:rPr>
      </w:pPr>
    </w:p>
    <w:p w14:paraId="1E425E2A" w14:textId="77777777" w:rsidR="00BB28F8" w:rsidRDefault="00BB28F8" w:rsidP="00BB28F8">
      <w:pPr>
        <w:pStyle w:val="NoSpacing"/>
        <w:rPr>
          <w:szCs w:val="24"/>
        </w:rPr>
      </w:pPr>
      <w:r>
        <w:rPr>
          <w:szCs w:val="24"/>
        </w:rPr>
        <w:tab/>
        <w:t>1453</w:t>
      </w:r>
      <w:r>
        <w:rPr>
          <w:szCs w:val="24"/>
        </w:rPr>
        <w:tab/>
        <w:t xml:space="preserve">He was a witness when John Whyret of Walsall, chaplain(q.v.), </w:t>
      </w:r>
      <w:proofErr w:type="spellStart"/>
      <w:r>
        <w:rPr>
          <w:szCs w:val="24"/>
        </w:rPr>
        <w:t>grented</w:t>
      </w:r>
      <w:proofErr w:type="spellEnd"/>
    </w:p>
    <w:p w14:paraId="73233268" w14:textId="77777777" w:rsidR="00BB28F8" w:rsidRDefault="00BB28F8" w:rsidP="00BB28F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lands in Walsall to John Meford(q.v.) and Richard Prestus(q.v.), both of </w:t>
      </w:r>
    </w:p>
    <w:p w14:paraId="2851AA5E" w14:textId="77777777" w:rsidR="00BB28F8" w:rsidRDefault="00BB28F8" w:rsidP="00BB28F8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Walsall(q.v.). At Walsall.     (Walsall Archives ref.276/57)</w:t>
      </w:r>
    </w:p>
    <w:p w14:paraId="6001ADA4" w14:textId="77777777" w:rsidR="00BB28F8" w:rsidRDefault="00BB28F8" w:rsidP="00BB28F8">
      <w:pPr>
        <w:pStyle w:val="NoSpacing"/>
        <w:rPr>
          <w:szCs w:val="24"/>
        </w:rPr>
      </w:pPr>
    </w:p>
    <w:p w14:paraId="3B6F5015" w14:textId="77777777" w:rsidR="00BB28F8" w:rsidRDefault="00BB28F8" w:rsidP="00BB28F8">
      <w:pPr>
        <w:pStyle w:val="NoSpacing"/>
        <w:rPr>
          <w:szCs w:val="24"/>
        </w:rPr>
      </w:pPr>
    </w:p>
    <w:p w14:paraId="386017DC" w14:textId="77777777" w:rsidR="00BB28F8" w:rsidRDefault="00BB28F8" w:rsidP="00BB28F8">
      <w:pPr>
        <w:pStyle w:val="NoSpacing"/>
        <w:rPr>
          <w:szCs w:val="24"/>
        </w:rPr>
      </w:pPr>
      <w:r>
        <w:rPr>
          <w:szCs w:val="24"/>
        </w:rPr>
        <w:t>19 December 2025</w:t>
      </w:r>
    </w:p>
    <w:p w14:paraId="5F91F303" w14:textId="77777777" w:rsidR="00617568" w:rsidRPr="00BB28F8" w:rsidRDefault="00617568" w:rsidP="00BB28F8"/>
    <w:sectPr w:rsidR="00617568" w:rsidRPr="00BB28F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0458C" w14:textId="77777777" w:rsidR="00EA10D2" w:rsidRDefault="00EA10D2" w:rsidP="00086E2C">
      <w:pPr>
        <w:spacing w:after="0" w:line="240" w:lineRule="auto"/>
      </w:pPr>
      <w:r>
        <w:separator/>
      </w:r>
    </w:p>
  </w:endnote>
  <w:endnote w:type="continuationSeparator" w:id="0">
    <w:p w14:paraId="0D6482E5" w14:textId="77777777" w:rsidR="00EA10D2" w:rsidRDefault="00EA10D2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B59A1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712D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A7A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329FF" w14:textId="77777777" w:rsidR="00EA10D2" w:rsidRDefault="00EA10D2" w:rsidP="00086E2C">
      <w:pPr>
        <w:spacing w:after="0" w:line="240" w:lineRule="auto"/>
      </w:pPr>
      <w:r>
        <w:separator/>
      </w:r>
    </w:p>
  </w:footnote>
  <w:footnote w:type="continuationSeparator" w:id="0">
    <w:p w14:paraId="29BA9FDB" w14:textId="77777777" w:rsidR="00EA10D2" w:rsidRDefault="00EA10D2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8E38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D694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6925C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8F8"/>
    <w:rsid w:val="00086E2C"/>
    <w:rsid w:val="000A2E7A"/>
    <w:rsid w:val="002244B7"/>
    <w:rsid w:val="00314D94"/>
    <w:rsid w:val="004F3EB5"/>
    <w:rsid w:val="00617568"/>
    <w:rsid w:val="006E68FA"/>
    <w:rsid w:val="00BB28F8"/>
    <w:rsid w:val="00EA10D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727F3"/>
  <w15:chartTrackingRefBased/>
  <w15:docId w15:val="{4EF3ACBF-999B-403A-9BE5-1A8AFD95C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BB28F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2025-12-23T11:28:00Z</dcterms:created>
  <dcterms:modified xsi:type="dcterms:W3CDTF">2025-12-23T11:29:00Z</dcterms:modified>
</cp:coreProperties>
</file>