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7E4D" w14:textId="77777777" w:rsidR="004A1DDF" w:rsidRDefault="004A1DDF" w:rsidP="004A1DDF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Richard de HYLL</w:t>
      </w:r>
      <w:r>
        <w:rPr>
          <w:szCs w:val="24"/>
        </w:rPr>
        <w:t xml:space="preserve">       (fl.1432)</w:t>
      </w:r>
    </w:p>
    <w:p w14:paraId="15890C25" w14:textId="77777777" w:rsidR="004A1DDF" w:rsidRPr="00BE728E" w:rsidRDefault="004A1DDF" w:rsidP="004A1DDF">
      <w:pPr>
        <w:pStyle w:val="NoSpacing"/>
        <w:jc w:val="both"/>
        <w:rPr>
          <w:szCs w:val="24"/>
        </w:rPr>
      </w:pPr>
      <w:r>
        <w:rPr>
          <w:szCs w:val="24"/>
        </w:rPr>
        <w:t xml:space="preserve">of Horstead, Sussex. </w:t>
      </w:r>
      <w:proofErr w:type="spellStart"/>
      <w:r>
        <w:rPr>
          <w:szCs w:val="24"/>
        </w:rPr>
        <w:t>Labourer</w:t>
      </w:r>
      <w:proofErr w:type="spellEnd"/>
      <w:r>
        <w:rPr>
          <w:szCs w:val="24"/>
        </w:rPr>
        <w:t>.</w:t>
      </w:r>
    </w:p>
    <w:p w14:paraId="45A39573" w14:textId="77777777" w:rsidR="004A1DDF" w:rsidRDefault="004A1DDF" w:rsidP="004A1DDF">
      <w:pPr>
        <w:pStyle w:val="NoSpacing"/>
        <w:jc w:val="both"/>
        <w:rPr>
          <w:szCs w:val="24"/>
        </w:rPr>
      </w:pPr>
    </w:p>
    <w:p w14:paraId="2FA9247C" w14:textId="77777777" w:rsidR="004A1DDF" w:rsidRDefault="004A1DDF" w:rsidP="004A1DDF">
      <w:pPr>
        <w:pStyle w:val="NoSpacing"/>
        <w:jc w:val="both"/>
        <w:rPr>
          <w:szCs w:val="24"/>
        </w:rPr>
      </w:pPr>
    </w:p>
    <w:p w14:paraId="06E97C5F" w14:textId="77777777" w:rsidR="004A1DDF" w:rsidRDefault="004A1DDF" w:rsidP="004A1DDF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4654FB63" w14:textId="77777777" w:rsidR="004A1DDF" w:rsidRDefault="004A1DDF" w:rsidP="004A1DDF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453CEB9E" w14:textId="77777777" w:rsidR="004A1DDF" w:rsidRDefault="004A1DDF" w:rsidP="004A1DD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4D27E064" w14:textId="77777777" w:rsidR="004A1DDF" w:rsidRDefault="004A1DDF" w:rsidP="004A1DDF">
      <w:pPr>
        <w:pStyle w:val="NoSpacing"/>
        <w:jc w:val="both"/>
        <w:rPr>
          <w:szCs w:val="24"/>
        </w:rPr>
      </w:pPr>
    </w:p>
    <w:p w14:paraId="0DD84DEC" w14:textId="77777777" w:rsidR="004A1DDF" w:rsidRDefault="004A1DDF" w:rsidP="004A1DDF">
      <w:pPr>
        <w:pStyle w:val="NoSpacing"/>
        <w:jc w:val="both"/>
        <w:rPr>
          <w:szCs w:val="24"/>
        </w:rPr>
      </w:pPr>
    </w:p>
    <w:p w14:paraId="3E32184C" w14:textId="77777777" w:rsidR="004A1DDF" w:rsidRDefault="004A1DDF" w:rsidP="004A1DDF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229B4C5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E359" w14:textId="77777777" w:rsidR="00D3102B" w:rsidRDefault="00D3102B" w:rsidP="00086E2C">
      <w:pPr>
        <w:spacing w:after="0" w:line="240" w:lineRule="auto"/>
      </w:pPr>
      <w:r>
        <w:separator/>
      </w:r>
    </w:p>
  </w:endnote>
  <w:endnote w:type="continuationSeparator" w:id="0">
    <w:p w14:paraId="67A4474B" w14:textId="77777777" w:rsidR="00D3102B" w:rsidRDefault="00D3102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494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093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822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26E9" w14:textId="77777777" w:rsidR="00D3102B" w:rsidRDefault="00D3102B" w:rsidP="00086E2C">
      <w:pPr>
        <w:spacing w:after="0" w:line="240" w:lineRule="auto"/>
      </w:pPr>
      <w:r>
        <w:separator/>
      </w:r>
    </w:p>
  </w:footnote>
  <w:footnote w:type="continuationSeparator" w:id="0">
    <w:p w14:paraId="44BFF7A6" w14:textId="77777777" w:rsidR="00D3102B" w:rsidRDefault="00D3102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E8B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F3A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A5C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DF"/>
    <w:rsid w:val="00086E2C"/>
    <w:rsid w:val="000A2E7A"/>
    <w:rsid w:val="002244B7"/>
    <w:rsid w:val="00314D94"/>
    <w:rsid w:val="004A1DDF"/>
    <w:rsid w:val="00617568"/>
    <w:rsid w:val="006E68FA"/>
    <w:rsid w:val="00D3102B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1ED5"/>
  <w15:chartTrackingRefBased/>
  <w15:docId w15:val="{822B1766-09C0-4693-A7C1-000F30BA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A1DD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A1D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35</Words>
  <Characters>213</Characters>
  <Application>Microsoft Office Word</Application>
  <DocSecurity>0</DocSecurity>
  <Lines>10</Lines>
  <Paragraphs>6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2025-12-25T21:05:00Z</dcterms:created>
  <dcterms:modified xsi:type="dcterms:W3CDTF">2025-12-25T21:07:00Z</dcterms:modified>
</cp:coreProperties>
</file>