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15C14" w14:textId="77777777" w:rsidR="008F08DF" w:rsidRDefault="008F08DF" w:rsidP="008F08DF">
      <w:pPr>
        <w:pStyle w:val="NoSpacing"/>
      </w:pPr>
      <w:r>
        <w:rPr>
          <w:u w:val="single"/>
        </w:rPr>
        <w:t>Robert HYLLE</w:t>
      </w:r>
      <w:r>
        <w:t xml:space="preserve">       (fl.1458)</w:t>
      </w:r>
    </w:p>
    <w:p w14:paraId="70E62410" w14:textId="77777777" w:rsidR="008F08DF" w:rsidRDefault="008F08DF" w:rsidP="008F08DF">
      <w:pPr>
        <w:pStyle w:val="NoSpacing"/>
      </w:pPr>
      <w:r>
        <w:t xml:space="preserve">Abbot of </w:t>
      </w:r>
      <w:proofErr w:type="spellStart"/>
      <w:r>
        <w:t>Athelney</w:t>
      </w:r>
      <w:proofErr w:type="spellEnd"/>
      <w:r>
        <w:t>.</w:t>
      </w:r>
    </w:p>
    <w:p w14:paraId="48025E84" w14:textId="77777777" w:rsidR="008F08DF" w:rsidRDefault="008F08DF" w:rsidP="008F08DF">
      <w:pPr>
        <w:pStyle w:val="NoSpacing"/>
      </w:pPr>
    </w:p>
    <w:p w14:paraId="1DF0CC97" w14:textId="77777777" w:rsidR="008F08DF" w:rsidRDefault="008F08DF" w:rsidP="008F08DF">
      <w:pPr>
        <w:pStyle w:val="NoSpacing"/>
      </w:pPr>
    </w:p>
    <w:p w14:paraId="39E58024" w14:textId="77777777" w:rsidR="008F08DF" w:rsidRDefault="008F08DF" w:rsidP="008F08DF">
      <w:pPr>
        <w:pStyle w:val="NoSpacing"/>
      </w:pPr>
      <w:r>
        <w:t xml:space="preserve">  4 Mar.1458</w:t>
      </w:r>
      <w:r>
        <w:tab/>
        <w:t>He had been elected by this date.    (C.P.R. 1452-61 p.417)</w:t>
      </w:r>
    </w:p>
    <w:p w14:paraId="3471C344" w14:textId="77777777" w:rsidR="008F08DF" w:rsidRDefault="008F08DF" w:rsidP="008F08DF">
      <w:pPr>
        <w:pStyle w:val="NoSpacing"/>
      </w:pPr>
    </w:p>
    <w:p w14:paraId="0B5CC78C" w14:textId="77777777" w:rsidR="008F08DF" w:rsidRDefault="008F08DF" w:rsidP="008F08DF">
      <w:pPr>
        <w:pStyle w:val="NoSpacing"/>
      </w:pPr>
    </w:p>
    <w:p w14:paraId="015FF00C" w14:textId="77777777" w:rsidR="008F08DF" w:rsidRDefault="008F08DF" w:rsidP="008F08DF">
      <w:pPr>
        <w:pStyle w:val="NoSpacing"/>
      </w:pPr>
      <w:r>
        <w:t xml:space="preserve">11 July 2025 </w:t>
      </w:r>
    </w:p>
    <w:p w14:paraId="32AC4F7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0576F" w14:textId="77777777" w:rsidR="008F08DF" w:rsidRDefault="008F08DF" w:rsidP="009139A6">
      <w:r>
        <w:separator/>
      </w:r>
    </w:p>
  </w:endnote>
  <w:endnote w:type="continuationSeparator" w:id="0">
    <w:p w14:paraId="3977E70C" w14:textId="77777777" w:rsidR="008F08DF" w:rsidRDefault="008F08D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E6C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288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8D6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FE918" w14:textId="77777777" w:rsidR="008F08DF" w:rsidRDefault="008F08DF" w:rsidP="009139A6">
      <w:r>
        <w:separator/>
      </w:r>
    </w:p>
  </w:footnote>
  <w:footnote w:type="continuationSeparator" w:id="0">
    <w:p w14:paraId="186B234E" w14:textId="77777777" w:rsidR="008F08DF" w:rsidRDefault="008F08D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E81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01E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7288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D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867B5"/>
    <w:rsid w:val="00826F5C"/>
    <w:rsid w:val="008F08DF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FF789"/>
  <w15:chartTrackingRefBased/>
  <w15:docId w15:val="{34426DEC-C02F-4219-985F-DAFBA36E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2025-07-12T19:37:00Z</dcterms:created>
  <dcterms:modified xsi:type="dcterms:W3CDTF">2025-07-12T19:39:00Z</dcterms:modified>
</cp:coreProperties>
</file>