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0720" w14:textId="77777777" w:rsidR="008533E3" w:rsidRDefault="008533E3" w:rsidP="008533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HYMERFORD</w:t>
      </w:r>
      <w:r>
        <w:rPr>
          <w:rFonts w:cs="Times New Roman"/>
          <w:szCs w:val="24"/>
        </w:rPr>
        <w:t xml:space="preserve">        (fl.1460)</w:t>
      </w:r>
    </w:p>
    <w:p w14:paraId="39163FAD" w14:textId="77777777" w:rsidR="008533E3" w:rsidRDefault="008533E3" w:rsidP="008533E3">
      <w:pPr>
        <w:pStyle w:val="NoSpacing"/>
        <w:rPr>
          <w:rFonts w:cs="Times New Roman"/>
          <w:szCs w:val="24"/>
        </w:rPr>
      </w:pPr>
    </w:p>
    <w:p w14:paraId="25959CA7" w14:textId="77777777" w:rsidR="008533E3" w:rsidRDefault="008533E3" w:rsidP="008533E3">
      <w:pPr>
        <w:pStyle w:val="NoSpacing"/>
        <w:rPr>
          <w:rFonts w:cs="Times New Roman"/>
          <w:szCs w:val="24"/>
        </w:rPr>
      </w:pPr>
    </w:p>
    <w:p w14:paraId="77A76D1C" w14:textId="77777777" w:rsidR="008533E3" w:rsidRDefault="008533E3" w:rsidP="008533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Mar.1460</w:t>
      </w:r>
      <w:r>
        <w:rPr>
          <w:rFonts w:cs="Times New Roman"/>
          <w:szCs w:val="24"/>
        </w:rPr>
        <w:tab/>
        <w:t>On a commission to take the muster of the men of Sir Baldwin Fulford(q.v.)</w:t>
      </w:r>
    </w:p>
    <w:p w14:paraId="6D11BF15" w14:textId="77777777" w:rsidR="008533E3" w:rsidRDefault="008533E3" w:rsidP="008533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near Dartmouth.    (C.P.R. 1452-61 p.564)</w:t>
      </w:r>
    </w:p>
    <w:p w14:paraId="5CDC88D4" w14:textId="77777777" w:rsidR="008533E3" w:rsidRDefault="008533E3" w:rsidP="008533E3">
      <w:pPr>
        <w:pStyle w:val="NoSpacing"/>
        <w:rPr>
          <w:rFonts w:cs="Times New Roman"/>
          <w:szCs w:val="24"/>
        </w:rPr>
      </w:pPr>
    </w:p>
    <w:p w14:paraId="137A2521" w14:textId="77777777" w:rsidR="008533E3" w:rsidRDefault="008533E3" w:rsidP="008533E3">
      <w:pPr>
        <w:pStyle w:val="NoSpacing"/>
        <w:rPr>
          <w:rFonts w:cs="Times New Roman"/>
          <w:szCs w:val="24"/>
        </w:rPr>
      </w:pPr>
    </w:p>
    <w:p w14:paraId="4FEF1CFB" w14:textId="77777777" w:rsidR="008533E3" w:rsidRDefault="008533E3" w:rsidP="008533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2025</w:t>
      </w:r>
    </w:p>
    <w:p w14:paraId="082C90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9B84" w14:textId="77777777" w:rsidR="008533E3" w:rsidRDefault="008533E3" w:rsidP="009139A6">
      <w:r>
        <w:separator/>
      </w:r>
    </w:p>
  </w:endnote>
  <w:endnote w:type="continuationSeparator" w:id="0">
    <w:p w14:paraId="6AC209ED" w14:textId="77777777" w:rsidR="008533E3" w:rsidRDefault="008533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A3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AF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D7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34A0" w14:textId="77777777" w:rsidR="008533E3" w:rsidRDefault="008533E3" w:rsidP="009139A6">
      <w:r>
        <w:separator/>
      </w:r>
    </w:p>
  </w:footnote>
  <w:footnote w:type="continuationSeparator" w:id="0">
    <w:p w14:paraId="5E60AD92" w14:textId="77777777" w:rsidR="008533E3" w:rsidRDefault="008533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FD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039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B5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E3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8533E3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C8C3"/>
  <w15:chartTrackingRefBased/>
  <w15:docId w15:val="{FC6B4340-C735-4B49-82DF-0DC63D0F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2025-06-22T20:19:00Z</dcterms:created>
  <dcterms:modified xsi:type="dcterms:W3CDTF">2025-06-22T20:19:00Z</dcterms:modified>
</cp:coreProperties>
</file>