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A9F6" w14:textId="77777777" w:rsidR="00481299" w:rsidRDefault="00481299" w:rsidP="004812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HYNCHE</w:t>
      </w:r>
      <w:r>
        <w:rPr>
          <w:rFonts w:cs="Times New Roman"/>
          <w:szCs w:val="24"/>
        </w:rPr>
        <w:t xml:space="preserve">        (fl.1465)</w:t>
      </w:r>
    </w:p>
    <w:p w14:paraId="2A3F0A3A" w14:textId="77777777" w:rsidR="00481299" w:rsidRDefault="00481299" w:rsidP="00481299">
      <w:pPr>
        <w:pStyle w:val="NoSpacing"/>
        <w:jc w:val="both"/>
        <w:rPr>
          <w:rFonts w:cs="Times New Roman"/>
          <w:szCs w:val="24"/>
        </w:rPr>
      </w:pPr>
    </w:p>
    <w:p w14:paraId="4F780DF7" w14:textId="77777777" w:rsidR="00481299" w:rsidRDefault="00481299" w:rsidP="00481299">
      <w:pPr>
        <w:pStyle w:val="NoSpacing"/>
        <w:jc w:val="both"/>
        <w:rPr>
          <w:rFonts w:cs="Times New Roman"/>
          <w:szCs w:val="24"/>
        </w:rPr>
      </w:pPr>
    </w:p>
    <w:p w14:paraId="4BBC8DBA" w14:textId="77777777" w:rsidR="00481299" w:rsidRDefault="00481299" w:rsidP="004812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Oct.1465</w:t>
      </w:r>
      <w:r>
        <w:rPr>
          <w:rFonts w:cs="Times New Roman"/>
          <w:szCs w:val="24"/>
        </w:rPr>
        <w:tab/>
        <w:t>John Cottes late of Ware, Hertfordshire(q.v.), was pardoned for not appearing</w:t>
      </w:r>
    </w:p>
    <w:p w14:paraId="1B95FFF9" w14:textId="77777777" w:rsidR="00481299" w:rsidRDefault="00481299" w:rsidP="004812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debt of 50s.    (C.P.R. 1461-67 p.415)</w:t>
      </w:r>
    </w:p>
    <w:p w14:paraId="6489C068" w14:textId="77777777" w:rsidR="00481299" w:rsidRDefault="00481299" w:rsidP="00481299">
      <w:pPr>
        <w:pStyle w:val="NoSpacing"/>
        <w:jc w:val="both"/>
        <w:rPr>
          <w:rFonts w:cs="Times New Roman"/>
          <w:szCs w:val="24"/>
        </w:rPr>
      </w:pPr>
    </w:p>
    <w:p w14:paraId="13A74487" w14:textId="77777777" w:rsidR="00481299" w:rsidRDefault="00481299" w:rsidP="00481299">
      <w:pPr>
        <w:pStyle w:val="NoSpacing"/>
        <w:jc w:val="both"/>
        <w:rPr>
          <w:rFonts w:cs="Times New Roman"/>
          <w:szCs w:val="24"/>
        </w:rPr>
      </w:pPr>
    </w:p>
    <w:p w14:paraId="12FCB45B" w14:textId="77777777" w:rsidR="00481299" w:rsidRDefault="00481299" w:rsidP="004812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726A69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2113" w14:textId="77777777" w:rsidR="00481299" w:rsidRDefault="00481299" w:rsidP="009139A6">
      <w:r>
        <w:separator/>
      </w:r>
    </w:p>
  </w:endnote>
  <w:endnote w:type="continuationSeparator" w:id="0">
    <w:p w14:paraId="1C4F2C7F" w14:textId="77777777" w:rsidR="00481299" w:rsidRDefault="004812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F0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7F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13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C2DE" w14:textId="77777777" w:rsidR="00481299" w:rsidRDefault="00481299" w:rsidP="009139A6">
      <w:r>
        <w:separator/>
      </w:r>
    </w:p>
  </w:footnote>
  <w:footnote w:type="continuationSeparator" w:id="0">
    <w:p w14:paraId="10A63520" w14:textId="77777777" w:rsidR="00481299" w:rsidRDefault="004812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5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F2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35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99"/>
    <w:rsid w:val="000666E0"/>
    <w:rsid w:val="000A2E7A"/>
    <w:rsid w:val="001307AC"/>
    <w:rsid w:val="00190DFA"/>
    <w:rsid w:val="002510B7"/>
    <w:rsid w:val="00270799"/>
    <w:rsid w:val="002737D5"/>
    <w:rsid w:val="00357E4A"/>
    <w:rsid w:val="00481299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DD5F"/>
  <w15:chartTrackingRefBased/>
  <w15:docId w15:val="{4BBD0C77-11EB-454A-B5A0-5E635DF2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2025-08-17T18:26:00Z</dcterms:created>
  <dcterms:modified xsi:type="dcterms:W3CDTF">2025-08-17T18:26:00Z</dcterms:modified>
</cp:coreProperties>
</file>