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2569" w14:textId="77777777" w:rsidR="007627C6" w:rsidRDefault="007627C6" w:rsidP="00762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HYNCLIF</w:t>
      </w:r>
      <w:r>
        <w:rPr>
          <w:rFonts w:cs="Times New Roman"/>
          <w:szCs w:val="24"/>
        </w:rPr>
        <w:t xml:space="preserve">      (fl.1403)</w:t>
      </w:r>
    </w:p>
    <w:p w14:paraId="5F4EE7F6" w14:textId="77777777" w:rsidR="007627C6" w:rsidRDefault="007627C6" w:rsidP="00762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Coroner of Kent.</w:t>
      </w:r>
    </w:p>
    <w:p w14:paraId="7125B8C2" w14:textId="77777777" w:rsidR="007627C6" w:rsidRDefault="007627C6" w:rsidP="007627C6">
      <w:pPr>
        <w:pStyle w:val="NoSpacing"/>
        <w:rPr>
          <w:rFonts w:cs="Times New Roman"/>
          <w:szCs w:val="24"/>
        </w:rPr>
      </w:pPr>
    </w:p>
    <w:p w14:paraId="4F2DD600" w14:textId="77777777" w:rsidR="007627C6" w:rsidRDefault="007627C6" w:rsidP="007627C6">
      <w:pPr>
        <w:pStyle w:val="NoSpacing"/>
        <w:rPr>
          <w:rFonts w:cs="Times New Roman"/>
          <w:szCs w:val="24"/>
        </w:rPr>
      </w:pPr>
    </w:p>
    <w:p w14:paraId="2C778AA7" w14:textId="77777777" w:rsidR="007627C6" w:rsidRDefault="007627C6" w:rsidP="00762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Feb.1403</w:t>
      </w:r>
      <w:r>
        <w:rPr>
          <w:rFonts w:cs="Times New Roman"/>
          <w:szCs w:val="24"/>
        </w:rPr>
        <w:tab/>
        <w:t>The Sheriff of Kent was ordered to hold an election for a new Coroner, as</w:t>
      </w:r>
    </w:p>
    <w:p w14:paraId="010EFB8B" w14:textId="77777777" w:rsidR="007627C6" w:rsidRDefault="007627C6" w:rsidP="00762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was deemed to be insufficiently qualified.</w:t>
      </w:r>
    </w:p>
    <w:p w14:paraId="36D4B2ED" w14:textId="77777777" w:rsidR="007627C6" w:rsidRDefault="007627C6" w:rsidP="00762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1402-5 p.37)</w:t>
      </w:r>
    </w:p>
    <w:p w14:paraId="18E1071E" w14:textId="77777777" w:rsidR="007627C6" w:rsidRDefault="007627C6" w:rsidP="007627C6">
      <w:pPr>
        <w:pStyle w:val="NoSpacing"/>
        <w:rPr>
          <w:rFonts w:cs="Times New Roman"/>
          <w:szCs w:val="24"/>
        </w:rPr>
      </w:pPr>
    </w:p>
    <w:p w14:paraId="0BDAC0C0" w14:textId="77777777" w:rsidR="007627C6" w:rsidRDefault="007627C6" w:rsidP="007627C6">
      <w:pPr>
        <w:pStyle w:val="NoSpacing"/>
        <w:rPr>
          <w:rFonts w:cs="Times New Roman"/>
          <w:szCs w:val="24"/>
        </w:rPr>
      </w:pPr>
    </w:p>
    <w:p w14:paraId="622137BA" w14:textId="77777777" w:rsidR="007627C6" w:rsidRDefault="007627C6" w:rsidP="00762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25C769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3B88" w14:textId="77777777" w:rsidR="007627C6" w:rsidRDefault="007627C6" w:rsidP="009139A6">
      <w:r>
        <w:separator/>
      </w:r>
    </w:p>
  </w:endnote>
  <w:endnote w:type="continuationSeparator" w:id="0">
    <w:p w14:paraId="2708BE48" w14:textId="77777777" w:rsidR="007627C6" w:rsidRDefault="007627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25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EF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EE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F2DF" w14:textId="77777777" w:rsidR="007627C6" w:rsidRDefault="007627C6" w:rsidP="009139A6">
      <w:r>
        <w:separator/>
      </w:r>
    </w:p>
  </w:footnote>
  <w:footnote w:type="continuationSeparator" w:id="0">
    <w:p w14:paraId="1DC0AF40" w14:textId="77777777" w:rsidR="007627C6" w:rsidRDefault="007627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7E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2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43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C6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7627C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79B6"/>
  <w15:chartTrackingRefBased/>
  <w15:docId w15:val="{F624BCAA-0C2F-47B7-A6C1-4BCE9250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2025-06-22T16:18:00Z</dcterms:created>
  <dcterms:modified xsi:type="dcterms:W3CDTF">2025-06-22T16:19:00Z</dcterms:modified>
</cp:coreProperties>
</file>