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078A7" w14:textId="77777777" w:rsidR="00012AF3" w:rsidRDefault="00012AF3" w:rsidP="00012AF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Richard HYNDEMAN, LL.B.</w:t>
      </w:r>
      <w:r>
        <w:rPr>
          <w:rFonts w:eastAsia="Times New Roman" w:cs="Times New Roman"/>
          <w:szCs w:val="24"/>
        </w:rPr>
        <w:t xml:space="preserve">      (fl.1431-2)</w:t>
      </w:r>
    </w:p>
    <w:p w14:paraId="4A01464E" w14:textId="77777777" w:rsidR="00012AF3" w:rsidRDefault="00012AF3" w:rsidP="00012AF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Vicar of </w:t>
      </w:r>
      <w:proofErr w:type="spellStart"/>
      <w:r>
        <w:rPr>
          <w:rFonts w:eastAsia="Times New Roman" w:cs="Times New Roman"/>
          <w:szCs w:val="24"/>
        </w:rPr>
        <w:t>Wilshamstead</w:t>
      </w:r>
      <w:proofErr w:type="spellEnd"/>
      <w:r>
        <w:rPr>
          <w:rFonts w:eastAsia="Times New Roman" w:cs="Times New Roman"/>
          <w:szCs w:val="24"/>
        </w:rPr>
        <w:t>, Bedfordshire.</w:t>
      </w:r>
    </w:p>
    <w:p w14:paraId="2DF2FB8D" w14:textId="77777777" w:rsidR="00012AF3" w:rsidRDefault="00012AF3" w:rsidP="00012AF3">
      <w:pPr>
        <w:pStyle w:val="NoSpacing"/>
        <w:rPr>
          <w:rFonts w:eastAsia="Times New Roman" w:cs="Times New Roman"/>
          <w:szCs w:val="24"/>
        </w:rPr>
      </w:pPr>
    </w:p>
    <w:p w14:paraId="5DA91934" w14:textId="77777777" w:rsidR="00012AF3" w:rsidRDefault="00012AF3" w:rsidP="00012AF3">
      <w:pPr>
        <w:pStyle w:val="NoSpacing"/>
        <w:rPr>
          <w:rFonts w:eastAsia="Times New Roman" w:cs="Times New Roman"/>
          <w:szCs w:val="24"/>
        </w:rPr>
      </w:pPr>
    </w:p>
    <w:p w14:paraId="3B38B695" w14:textId="77777777" w:rsidR="00012AF3" w:rsidRDefault="00012AF3" w:rsidP="00012AF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21 Dec.1461</w:t>
      </w:r>
      <w:r>
        <w:rPr>
          <w:rFonts w:eastAsia="Times New Roman" w:cs="Times New Roman"/>
          <w:szCs w:val="24"/>
        </w:rPr>
        <w:tab/>
        <w:t>He became Vicar.</w:t>
      </w:r>
    </w:p>
    <w:p w14:paraId="09C1520A" w14:textId="77777777" w:rsidR="00012AF3" w:rsidRDefault="00012AF3" w:rsidP="00012AF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</w:t>
      </w:r>
      <w:hyperlink r:id="rId6" w:history="1">
        <w:r w:rsidRPr="008C26AD">
          <w:rPr>
            <w:rStyle w:val="Hyperlink"/>
            <w:rFonts w:eastAsia="Times New Roman" w:cs="Times New Roman"/>
            <w:szCs w:val="24"/>
          </w:rPr>
          <w:t>https://bedsarchives.bedford.gov.uk/CommunityHistories/Wilstead/ListOfWilshamsteadVicars.aspx</w:t>
        </w:r>
      </w:hyperlink>
      <w:r>
        <w:rPr>
          <w:rFonts w:eastAsia="Times New Roman" w:cs="Times New Roman"/>
          <w:szCs w:val="24"/>
        </w:rPr>
        <w:t>)</w:t>
      </w:r>
    </w:p>
    <w:p w14:paraId="5875104A" w14:textId="77777777" w:rsidR="00012AF3" w:rsidRDefault="00012AF3" w:rsidP="00012AF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27 Apr.1462</w:t>
      </w:r>
      <w:r>
        <w:rPr>
          <w:rFonts w:eastAsia="Times New Roman" w:cs="Times New Roman"/>
          <w:szCs w:val="24"/>
        </w:rPr>
        <w:tab/>
        <w:t>He had resigned by this time.   (ibid.)</w:t>
      </w:r>
    </w:p>
    <w:p w14:paraId="1DFECBBD" w14:textId="77777777" w:rsidR="00012AF3" w:rsidRDefault="00012AF3" w:rsidP="00012AF3">
      <w:pPr>
        <w:pStyle w:val="NoSpacing"/>
        <w:rPr>
          <w:rFonts w:eastAsia="Times New Roman" w:cs="Times New Roman"/>
          <w:szCs w:val="24"/>
        </w:rPr>
      </w:pPr>
    </w:p>
    <w:p w14:paraId="52DAD7DE" w14:textId="77777777" w:rsidR="00012AF3" w:rsidRDefault="00012AF3" w:rsidP="00012AF3">
      <w:pPr>
        <w:pStyle w:val="NoSpacing"/>
        <w:rPr>
          <w:rFonts w:eastAsia="Times New Roman" w:cs="Times New Roman"/>
          <w:szCs w:val="24"/>
        </w:rPr>
      </w:pPr>
    </w:p>
    <w:p w14:paraId="3098410E" w14:textId="77777777" w:rsidR="00012AF3" w:rsidRDefault="00012AF3" w:rsidP="00012AF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16 February 2025</w:t>
      </w:r>
    </w:p>
    <w:p w14:paraId="0EDB318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62F8B" w14:textId="77777777" w:rsidR="00012AF3" w:rsidRDefault="00012AF3" w:rsidP="009139A6">
      <w:r>
        <w:separator/>
      </w:r>
    </w:p>
  </w:endnote>
  <w:endnote w:type="continuationSeparator" w:id="0">
    <w:p w14:paraId="30CAA762" w14:textId="77777777" w:rsidR="00012AF3" w:rsidRDefault="00012AF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172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AF49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2E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E7365" w14:textId="77777777" w:rsidR="00012AF3" w:rsidRDefault="00012AF3" w:rsidP="009139A6">
      <w:r>
        <w:separator/>
      </w:r>
    </w:p>
  </w:footnote>
  <w:footnote w:type="continuationSeparator" w:id="0">
    <w:p w14:paraId="3C7272BE" w14:textId="77777777" w:rsidR="00012AF3" w:rsidRDefault="00012AF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430A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0B7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E764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F3"/>
    <w:rsid w:val="00012AF3"/>
    <w:rsid w:val="000666E0"/>
    <w:rsid w:val="002510B7"/>
    <w:rsid w:val="00270799"/>
    <w:rsid w:val="0037057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AB974"/>
  <w15:chartTrackingRefBased/>
  <w15:docId w15:val="{A5F9634E-42D5-4019-8C9F-FB504972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12A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Wilstead/ListOfWilshamsteadVica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2025-02-16T21:35:00Z</dcterms:created>
  <dcterms:modified xsi:type="dcterms:W3CDTF">2025-02-16T21:36:00Z</dcterms:modified>
</cp:coreProperties>
</file>