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1A94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HYNDERWELL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3C936706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</w:p>
    <w:p w14:paraId="7DE4210D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</w:p>
    <w:p w14:paraId="33D4E1B1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John Malyn of </w:t>
      </w:r>
      <w:proofErr w:type="spellStart"/>
      <w:r>
        <w:rPr>
          <w:rFonts w:ascii="Times New Roman" w:hAnsi="Times New Roman" w:cs="Times New Roman"/>
          <w:lang w:val="en-US"/>
        </w:rPr>
        <w:t>St.Clement</w:t>
      </w:r>
      <w:proofErr w:type="spellEnd"/>
      <w:r>
        <w:rPr>
          <w:rFonts w:ascii="Times New Roman" w:hAnsi="Times New Roman" w:cs="Times New Roman"/>
          <w:lang w:val="en-US"/>
        </w:rPr>
        <w:t xml:space="preserve"> Danes,</w:t>
      </w:r>
    </w:p>
    <w:p w14:paraId="08E3016C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Middlesex, spurrier(q.v.).</w:t>
      </w:r>
    </w:p>
    <w:p w14:paraId="07BA2F9B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CC0F699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</w:p>
    <w:p w14:paraId="61C10247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</w:p>
    <w:p w14:paraId="44814E8F" w14:textId="77777777" w:rsidR="00641438" w:rsidRDefault="00641438" w:rsidP="00641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461A7CC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8A6D" w14:textId="77777777" w:rsidR="007003B6" w:rsidRDefault="007003B6" w:rsidP="00086E2C">
      <w:pPr>
        <w:spacing w:after="0" w:line="240" w:lineRule="auto"/>
      </w:pPr>
      <w:r>
        <w:separator/>
      </w:r>
    </w:p>
  </w:endnote>
  <w:endnote w:type="continuationSeparator" w:id="0">
    <w:p w14:paraId="3E949325" w14:textId="77777777" w:rsidR="007003B6" w:rsidRDefault="007003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7E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79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0C6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48BD" w14:textId="77777777" w:rsidR="007003B6" w:rsidRDefault="007003B6" w:rsidP="00086E2C">
      <w:pPr>
        <w:spacing w:after="0" w:line="240" w:lineRule="auto"/>
      </w:pPr>
      <w:r>
        <w:separator/>
      </w:r>
    </w:p>
  </w:footnote>
  <w:footnote w:type="continuationSeparator" w:id="0">
    <w:p w14:paraId="654863EE" w14:textId="77777777" w:rsidR="007003B6" w:rsidRDefault="007003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E0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A1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59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8"/>
    <w:rsid w:val="00086E2C"/>
    <w:rsid w:val="000A2E7A"/>
    <w:rsid w:val="002244B7"/>
    <w:rsid w:val="00314D94"/>
    <w:rsid w:val="00617568"/>
    <w:rsid w:val="00641438"/>
    <w:rsid w:val="006E68FA"/>
    <w:rsid w:val="007003B6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F065"/>
  <w15:chartTrackingRefBased/>
  <w15:docId w15:val="{3E485E73-1261-47AD-A1CC-A2655090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1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14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228</Characters>
  <Application>Microsoft Office Word</Application>
  <DocSecurity>0</DocSecurity>
  <Lines>13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2025-12-16T20:50:00Z</dcterms:created>
  <dcterms:modified xsi:type="dcterms:W3CDTF">2025-12-16T20:50:00Z</dcterms:modified>
</cp:coreProperties>
</file>