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F5AE" w14:textId="1176A047" w:rsidR="00EE52AC" w:rsidRDefault="00EE52AC" w:rsidP="008F68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HYNDESTON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d.ca.1458)</w:t>
      </w:r>
    </w:p>
    <w:p w14:paraId="1634E76B" w14:textId="663D435F" w:rsidR="00EE52AC" w:rsidRDefault="00EE52AC" w:rsidP="008F68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7991A729" w14:textId="77777777" w:rsidR="00EE52AC" w:rsidRDefault="00EE52AC" w:rsidP="008F682A">
      <w:pPr>
        <w:pStyle w:val="NoSpacing"/>
        <w:rPr>
          <w:rFonts w:cs="Times New Roman"/>
          <w:szCs w:val="24"/>
        </w:rPr>
      </w:pPr>
    </w:p>
    <w:p w14:paraId="5E8BB0FF" w14:textId="77777777" w:rsidR="00EE52AC" w:rsidRDefault="00EE52AC" w:rsidP="008F682A">
      <w:pPr>
        <w:pStyle w:val="NoSpacing"/>
        <w:rPr>
          <w:rFonts w:cs="Times New Roman"/>
          <w:szCs w:val="24"/>
        </w:rPr>
      </w:pPr>
    </w:p>
    <w:p w14:paraId="3E7530CF" w14:textId="5DCE000F" w:rsidR="00EE52AC" w:rsidRDefault="00EE52AC" w:rsidP="008F68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>Probate of his Will.</w:t>
      </w:r>
    </w:p>
    <w:p w14:paraId="6133DB42" w14:textId="77777777" w:rsidR="00EE52AC" w:rsidRDefault="00EE52AC" w:rsidP="00EE52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(Devon Wills Index, 1163-1999)</w:t>
      </w:r>
    </w:p>
    <w:p w14:paraId="1D6F5044" w14:textId="77777777" w:rsidR="00EE52AC" w:rsidRDefault="00EE52AC" w:rsidP="00EE52AC">
      <w:pPr>
        <w:pStyle w:val="NoSpacing"/>
        <w:rPr>
          <w:rFonts w:cs="Times New Roman"/>
          <w:szCs w:val="24"/>
        </w:rPr>
      </w:pPr>
    </w:p>
    <w:p w14:paraId="5266F9A6" w14:textId="77777777" w:rsidR="00EE52AC" w:rsidRDefault="00EE52AC" w:rsidP="00EE52AC">
      <w:pPr>
        <w:pStyle w:val="NoSpacing"/>
        <w:rPr>
          <w:rFonts w:cs="Times New Roman"/>
          <w:szCs w:val="24"/>
        </w:rPr>
      </w:pPr>
    </w:p>
    <w:p w14:paraId="538430F1" w14:textId="77777777" w:rsidR="00EE52AC" w:rsidRDefault="00EE52AC" w:rsidP="00EE52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6BDC8879" w14:textId="11566D03" w:rsidR="00EE52AC" w:rsidRPr="00EE52AC" w:rsidRDefault="00EE52AC" w:rsidP="008F682A">
      <w:pPr>
        <w:pStyle w:val="NoSpacing"/>
        <w:rPr>
          <w:rFonts w:cs="Times New Roman"/>
          <w:szCs w:val="24"/>
        </w:rPr>
      </w:pPr>
    </w:p>
    <w:p w14:paraId="1C4EBE3F" w14:textId="77777777" w:rsidR="002F35E0" w:rsidRDefault="002F35E0" w:rsidP="008F682A">
      <w:pPr>
        <w:pStyle w:val="NoSpacing"/>
        <w:rPr>
          <w:rFonts w:cs="Times New Roman"/>
          <w:sz w:val="22"/>
        </w:rPr>
      </w:pPr>
    </w:p>
    <w:p w14:paraId="5ADC5BAB" w14:textId="55E451F0" w:rsidR="002F35E0" w:rsidRPr="002F35E0" w:rsidRDefault="002F35E0" w:rsidP="008F682A">
      <w:pPr>
        <w:pStyle w:val="NoSpacing"/>
        <w:rPr>
          <w:rFonts w:cs="Times New Roman"/>
          <w:sz w:val="22"/>
        </w:rPr>
      </w:pPr>
    </w:p>
    <w:p w14:paraId="6CB80D5E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6950AD06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51DE69F7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338FBF98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5BE39AD9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4B2F65D4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7AEED29B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5C5B685F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10ED126E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0A499667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7473B1CA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4C82A2EA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78BEFE8C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51110C8F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3EB1DF2F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4F7345DD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4476FD41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28CAA123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59C818FB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1A613080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779B391C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06B55FE2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735489F5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09D5DA63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4923E8AF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4B01958B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31CD6358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67349AB1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18E62F7B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2335538F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7B5703AF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1B2F6237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7F66F52A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2203132C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793A166B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3D108991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752261A2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377A0D86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33EA2CBE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14DAA447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13A1808E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297DA963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7F97A088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69B770C4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3D8F114A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21AFF2A9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06E1C7F5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64C7E148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0807914B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12B51CAD" w14:textId="77777777" w:rsidR="00782ED4" w:rsidRDefault="00782ED4" w:rsidP="008F682A">
      <w:pPr>
        <w:pStyle w:val="NoSpacing"/>
        <w:rPr>
          <w:rFonts w:cs="Times New Roman"/>
          <w:sz w:val="22"/>
        </w:rPr>
      </w:pPr>
    </w:p>
    <w:p w14:paraId="457BC009" w14:textId="77777777" w:rsidR="00CC1109" w:rsidRDefault="00CC1109" w:rsidP="008F682A">
      <w:pPr>
        <w:pStyle w:val="NoSpacing"/>
        <w:rPr>
          <w:rFonts w:cs="Times New Roman"/>
          <w:sz w:val="22"/>
        </w:rPr>
      </w:pPr>
    </w:p>
    <w:p w14:paraId="34E37449" w14:textId="77777777" w:rsidR="00CC1109" w:rsidRPr="00CC1109" w:rsidRDefault="00CC1109" w:rsidP="008F682A">
      <w:pPr>
        <w:pStyle w:val="NoSpacing"/>
        <w:rPr>
          <w:rFonts w:cs="Times New Roman"/>
          <w:sz w:val="22"/>
        </w:rPr>
      </w:pPr>
    </w:p>
    <w:p w14:paraId="6DB0FC54" w14:textId="77777777" w:rsidR="00ED3B2E" w:rsidRPr="00ED3B2E" w:rsidRDefault="00ED3B2E" w:rsidP="002A2CA6">
      <w:pPr>
        <w:pStyle w:val="NoSpacing"/>
        <w:rPr>
          <w:rFonts w:cs="Times New Roman"/>
          <w:szCs w:val="24"/>
        </w:rPr>
      </w:pPr>
    </w:p>
    <w:p w14:paraId="268265EB" w14:textId="77777777" w:rsidR="00ED3B2E" w:rsidRPr="002A2CA6" w:rsidRDefault="00ED3B2E" w:rsidP="002A2CA6">
      <w:pPr>
        <w:pStyle w:val="NoSpacing"/>
        <w:rPr>
          <w:rFonts w:cs="Times New Roman"/>
          <w:szCs w:val="24"/>
        </w:rPr>
      </w:pPr>
    </w:p>
    <w:p w14:paraId="7D0E5B49" w14:textId="7D873A9D" w:rsidR="002A2CA6" w:rsidRPr="002A2CA6" w:rsidRDefault="002A2CA6" w:rsidP="002A2CA6">
      <w:pPr>
        <w:pStyle w:val="NoSpacing"/>
        <w:rPr>
          <w:rFonts w:cs="Times New Roman"/>
          <w:szCs w:val="24"/>
        </w:rPr>
      </w:pPr>
    </w:p>
    <w:p w14:paraId="55026C75" w14:textId="7FD47B1A" w:rsidR="002A2CA6" w:rsidRPr="002A2CA6" w:rsidRDefault="002A2CA6" w:rsidP="002A2CA6">
      <w:pPr>
        <w:pStyle w:val="NoSpacing"/>
        <w:rPr>
          <w:rFonts w:cs="Times New Roman"/>
          <w:szCs w:val="24"/>
        </w:rPr>
      </w:pPr>
    </w:p>
    <w:p w14:paraId="40F00385" w14:textId="1B3260DB" w:rsidR="002A2CA6" w:rsidRPr="002A2CA6" w:rsidRDefault="002A2CA6" w:rsidP="002A2CA6">
      <w:pPr>
        <w:pStyle w:val="NoSpacing"/>
        <w:rPr>
          <w:rFonts w:cs="Times New Roman"/>
          <w:szCs w:val="24"/>
        </w:rPr>
      </w:pPr>
    </w:p>
    <w:p w14:paraId="7BF63BE7" w14:textId="0CBF0DB0" w:rsidR="002A2CA6" w:rsidRPr="002A2CA6" w:rsidRDefault="002A2CA6" w:rsidP="002A2CA6">
      <w:pPr>
        <w:pStyle w:val="NoSpacing"/>
        <w:rPr>
          <w:rFonts w:cs="Times New Roman"/>
          <w:szCs w:val="24"/>
        </w:rPr>
      </w:pPr>
    </w:p>
    <w:p w14:paraId="09851708" w14:textId="2569BE94" w:rsidR="006B3032" w:rsidRPr="006B3032" w:rsidRDefault="006B3032" w:rsidP="006B3032">
      <w:pPr>
        <w:pStyle w:val="NoSpacing"/>
        <w:rPr>
          <w:rFonts w:cs="Times New Roman"/>
          <w:szCs w:val="24"/>
        </w:rPr>
      </w:pPr>
    </w:p>
    <w:p w14:paraId="20B13BFF" w14:textId="4DB41189" w:rsidR="006B3032" w:rsidRPr="006B3032" w:rsidRDefault="006B3032" w:rsidP="006B3032">
      <w:pPr>
        <w:pStyle w:val="NoSpacing"/>
        <w:rPr>
          <w:rFonts w:cs="Times New Roman"/>
          <w:szCs w:val="24"/>
        </w:rPr>
      </w:pPr>
    </w:p>
    <w:p w14:paraId="2FEF7421" w14:textId="664CC888" w:rsidR="006B3032" w:rsidRPr="006B3032" w:rsidRDefault="006B3032" w:rsidP="006B3032">
      <w:pPr>
        <w:pStyle w:val="NoSpacing"/>
        <w:rPr>
          <w:rFonts w:cs="Times New Roman"/>
          <w:szCs w:val="24"/>
        </w:rPr>
      </w:pPr>
    </w:p>
    <w:p w14:paraId="777721CB" w14:textId="6D1B217A" w:rsidR="006B3032" w:rsidRPr="006B3032" w:rsidRDefault="006B3032" w:rsidP="006B3032">
      <w:pPr>
        <w:pStyle w:val="NoSpacing"/>
        <w:rPr>
          <w:rFonts w:cs="Times New Roman"/>
          <w:szCs w:val="24"/>
        </w:rPr>
      </w:pPr>
    </w:p>
    <w:p w14:paraId="719AB087" w14:textId="5D1D6F81" w:rsidR="006B3032" w:rsidRPr="006B3032" w:rsidRDefault="006B3032" w:rsidP="00937E95">
      <w:pPr>
        <w:pStyle w:val="NoSpacing"/>
        <w:rPr>
          <w:rFonts w:cs="Times New Roman"/>
          <w:szCs w:val="24"/>
        </w:rPr>
      </w:pPr>
    </w:p>
    <w:p w14:paraId="1C8F2F01" w14:textId="5F1C14F4" w:rsidR="00937E95" w:rsidRPr="00937E95" w:rsidRDefault="00937E95" w:rsidP="009139A6">
      <w:pPr>
        <w:pStyle w:val="NoSpacing"/>
        <w:rPr>
          <w:rFonts w:cs="Times New Roman"/>
          <w:szCs w:val="24"/>
        </w:rPr>
      </w:pPr>
    </w:p>
    <w:sectPr w:rsidR="00937E95" w:rsidRPr="00937E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BA4A" w14:textId="77777777" w:rsidR="00BA7BF8" w:rsidRDefault="00BA7BF8" w:rsidP="009139A6">
      <w:r>
        <w:separator/>
      </w:r>
    </w:p>
  </w:endnote>
  <w:endnote w:type="continuationSeparator" w:id="0">
    <w:p w14:paraId="594BB241" w14:textId="77777777" w:rsidR="00BA7BF8" w:rsidRDefault="00BA7B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42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05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A3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0094" w14:textId="77777777" w:rsidR="00BA7BF8" w:rsidRDefault="00BA7BF8" w:rsidP="009139A6">
      <w:r>
        <w:separator/>
      </w:r>
    </w:p>
  </w:footnote>
  <w:footnote w:type="continuationSeparator" w:id="0">
    <w:p w14:paraId="0CE86833" w14:textId="77777777" w:rsidR="00BA7BF8" w:rsidRDefault="00BA7B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6E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78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A0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F8"/>
    <w:rsid w:val="000449C8"/>
    <w:rsid w:val="00064356"/>
    <w:rsid w:val="000666E0"/>
    <w:rsid w:val="001516B1"/>
    <w:rsid w:val="001D72B4"/>
    <w:rsid w:val="002510B7"/>
    <w:rsid w:val="00270799"/>
    <w:rsid w:val="002911E7"/>
    <w:rsid w:val="00295A6D"/>
    <w:rsid w:val="002A2CA6"/>
    <w:rsid w:val="002F35E0"/>
    <w:rsid w:val="003757FE"/>
    <w:rsid w:val="004824B8"/>
    <w:rsid w:val="004E53E9"/>
    <w:rsid w:val="00584CD5"/>
    <w:rsid w:val="005C130B"/>
    <w:rsid w:val="006B3032"/>
    <w:rsid w:val="00771D05"/>
    <w:rsid w:val="00782ED4"/>
    <w:rsid w:val="00826F5C"/>
    <w:rsid w:val="008D72B3"/>
    <w:rsid w:val="008F682A"/>
    <w:rsid w:val="009139A6"/>
    <w:rsid w:val="00937E95"/>
    <w:rsid w:val="009411C2"/>
    <w:rsid w:val="009448BB"/>
    <w:rsid w:val="00947624"/>
    <w:rsid w:val="00955B6A"/>
    <w:rsid w:val="00A3176C"/>
    <w:rsid w:val="00A5273D"/>
    <w:rsid w:val="00AE65F8"/>
    <w:rsid w:val="00BA00AB"/>
    <w:rsid w:val="00BA7BF8"/>
    <w:rsid w:val="00C214D1"/>
    <w:rsid w:val="00C22CE9"/>
    <w:rsid w:val="00C71834"/>
    <w:rsid w:val="00CB4ED9"/>
    <w:rsid w:val="00CC1109"/>
    <w:rsid w:val="00D401F2"/>
    <w:rsid w:val="00D52A75"/>
    <w:rsid w:val="00DA5127"/>
    <w:rsid w:val="00E61DA6"/>
    <w:rsid w:val="00EB3209"/>
    <w:rsid w:val="00ED3B2E"/>
    <w:rsid w:val="00EE52AC"/>
    <w:rsid w:val="00F02F9C"/>
    <w:rsid w:val="00F41096"/>
    <w:rsid w:val="00F5287F"/>
    <w:rsid w:val="00F6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951D0"/>
  <w15:chartTrackingRefBased/>
  <w15:docId w15:val="{441283FD-6AB1-41F1-BA73-A5564AA6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A7B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BF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5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5E0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2F35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588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2025-03-14T07:29:00Z</dcterms:created>
  <dcterms:modified xsi:type="dcterms:W3CDTF">2025-03-14T21:11:00Z</dcterms:modified>
</cp:coreProperties>
</file>