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B418" w14:textId="77777777" w:rsidR="00324250" w:rsidRDefault="00324250" w:rsidP="003242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HYNDLEY</w:t>
      </w:r>
      <w:r>
        <w:rPr>
          <w:rFonts w:cs="Times New Roman"/>
          <w:szCs w:val="24"/>
          <w:lang w:val="en-GB"/>
        </w:rPr>
        <w:t xml:space="preserve">        (fl.1460)</w:t>
      </w:r>
    </w:p>
    <w:p w14:paraId="73A3F2F4" w14:textId="77777777" w:rsidR="00324250" w:rsidRDefault="00324250" w:rsidP="003242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Yeoman.</w:t>
      </w:r>
    </w:p>
    <w:p w14:paraId="73AC6C9B" w14:textId="77777777" w:rsidR="00324250" w:rsidRDefault="00324250" w:rsidP="00324250">
      <w:pPr>
        <w:pStyle w:val="NoSpacing"/>
        <w:rPr>
          <w:rFonts w:cs="Times New Roman"/>
          <w:szCs w:val="24"/>
          <w:lang w:val="en-GB"/>
        </w:rPr>
      </w:pPr>
    </w:p>
    <w:p w14:paraId="38CF5ACA" w14:textId="77777777" w:rsidR="00324250" w:rsidRDefault="00324250" w:rsidP="00324250">
      <w:pPr>
        <w:pStyle w:val="NoSpacing"/>
        <w:rPr>
          <w:rFonts w:cs="Times New Roman"/>
          <w:szCs w:val="24"/>
          <w:lang w:val="en-GB"/>
        </w:rPr>
      </w:pPr>
    </w:p>
    <w:p w14:paraId="05DAC131" w14:textId="77777777" w:rsidR="00324250" w:rsidRDefault="00324250" w:rsidP="00324250">
      <w:pPr>
        <w:pStyle w:val="NoSpacing"/>
        <w:ind w:firstLine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1460</w:t>
      </w:r>
      <w:r>
        <w:rPr>
          <w:rFonts w:cs="Times New Roman"/>
          <w:szCs w:val="24"/>
          <w:lang w:val="en-GB"/>
        </w:rPr>
        <w:tab/>
        <w:t>The King indicted him and 14 others for felony and trespass.</w:t>
      </w:r>
    </w:p>
    <w:p w14:paraId="3432250E" w14:textId="77777777" w:rsidR="00324250" w:rsidRDefault="00324250" w:rsidP="0032425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02C46308" w14:textId="77777777" w:rsidR="00324250" w:rsidRDefault="00324250" w:rsidP="00324250">
      <w:pPr>
        <w:pStyle w:val="NoSpacing"/>
        <w:rPr>
          <w:rFonts w:cs="Times New Roman"/>
          <w:szCs w:val="24"/>
          <w:lang w:val="en-GB"/>
        </w:rPr>
      </w:pPr>
    </w:p>
    <w:p w14:paraId="4317CE52" w14:textId="77777777" w:rsidR="00324250" w:rsidRDefault="00324250" w:rsidP="00324250">
      <w:pPr>
        <w:pStyle w:val="NoSpacing"/>
        <w:rPr>
          <w:rFonts w:cs="Times New Roman"/>
          <w:szCs w:val="24"/>
          <w:lang w:val="en-GB"/>
        </w:rPr>
      </w:pPr>
    </w:p>
    <w:p w14:paraId="730A6960" w14:textId="19589F4C" w:rsidR="00BA00AB" w:rsidRPr="00EB3209" w:rsidRDefault="0032425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2ACD" w14:textId="77777777" w:rsidR="00324250" w:rsidRDefault="00324250" w:rsidP="009139A6">
      <w:r>
        <w:separator/>
      </w:r>
    </w:p>
  </w:endnote>
  <w:endnote w:type="continuationSeparator" w:id="0">
    <w:p w14:paraId="42E3BAF0" w14:textId="77777777" w:rsidR="00324250" w:rsidRDefault="003242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51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17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53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9C72" w14:textId="77777777" w:rsidR="00324250" w:rsidRDefault="00324250" w:rsidP="009139A6">
      <w:r>
        <w:separator/>
      </w:r>
    </w:p>
  </w:footnote>
  <w:footnote w:type="continuationSeparator" w:id="0">
    <w:p w14:paraId="7EF3F631" w14:textId="77777777" w:rsidR="00324250" w:rsidRDefault="003242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86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59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6B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50"/>
    <w:rsid w:val="000666E0"/>
    <w:rsid w:val="000A2E7A"/>
    <w:rsid w:val="001307AC"/>
    <w:rsid w:val="00190DFA"/>
    <w:rsid w:val="002510B7"/>
    <w:rsid w:val="00270799"/>
    <w:rsid w:val="002737D5"/>
    <w:rsid w:val="00324250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1D07"/>
  <w15:chartTrackingRefBased/>
  <w15:docId w15:val="{D9E348F5-2797-4435-9580-163C0759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2025-09-07T18:39:00Z</dcterms:created>
  <dcterms:modified xsi:type="dcterms:W3CDTF">2025-09-07T18:39:00Z</dcterms:modified>
</cp:coreProperties>
</file>