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2A2F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Reginald HYNKELEY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409C10BC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3E3AD6F6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</w:p>
    <w:p w14:paraId="72556CF6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</w:p>
    <w:p w14:paraId="52421227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4BBF3484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014E7756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3A44C761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</w:p>
    <w:p w14:paraId="7BA1A35C" w14:textId="77777777" w:rsidR="00843DAB" w:rsidRDefault="00843DAB" w:rsidP="00843DAB">
      <w:pPr>
        <w:pStyle w:val="NoSpacing"/>
        <w:rPr>
          <w:rFonts w:cs="Times New Roman"/>
          <w:szCs w:val="24"/>
          <w:lang w:val="en-GB"/>
        </w:rPr>
      </w:pPr>
    </w:p>
    <w:p w14:paraId="30CE8158" w14:textId="28342180" w:rsidR="00BA00AB" w:rsidRPr="00EB3209" w:rsidRDefault="00843DA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5C96" w14:textId="77777777" w:rsidR="00FF12F2" w:rsidRDefault="00FF12F2" w:rsidP="009139A6">
      <w:r>
        <w:separator/>
      </w:r>
    </w:p>
  </w:endnote>
  <w:endnote w:type="continuationSeparator" w:id="0">
    <w:p w14:paraId="7A50F670" w14:textId="77777777" w:rsidR="00FF12F2" w:rsidRDefault="00FF12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95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76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60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491E" w14:textId="77777777" w:rsidR="00FF12F2" w:rsidRDefault="00FF12F2" w:rsidP="009139A6">
      <w:r>
        <w:separator/>
      </w:r>
    </w:p>
  </w:footnote>
  <w:footnote w:type="continuationSeparator" w:id="0">
    <w:p w14:paraId="2E8FE670" w14:textId="77777777" w:rsidR="00FF12F2" w:rsidRDefault="00FF12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E7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98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77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AB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C130B"/>
    <w:rsid w:val="00826F5C"/>
    <w:rsid w:val="00843DA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3CAA"/>
  <w15:chartTrackingRefBased/>
  <w15:docId w15:val="{F903EA72-CC4E-4152-BE8A-5BCB3892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2025-09-12T18:56:00Z</dcterms:created>
  <dcterms:modified xsi:type="dcterms:W3CDTF">2025-09-12T18:56:00Z</dcterms:modified>
</cp:coreProperties>
</file>