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86B7" w14:textId="77777777" w:rsidR="002A114F" w:rsidRDefault="002A114F" w:rsidP="002A114F">
      <w:pPr>
        <w:pStyle w:val="NoSpacing"/>
      </w:pPr>
      <w:r>
        <w:rPr>
          <w:u w:val="single"/>
        </w:rPr>
        <w:t>Robert HYNKELYNG</w:t>
      </w:r>
      <w:r>
        <w:t xml:space="preserve">           (fl.1480)</w:t>
      </w:r>
    </w:p>
    <w:p w14:paraId="0FED1404" w14:textId="77777777" w:rsidR="002A114F" w:rsidRDefault="002A114F" w:rsidP="002A114F">
      <w:pPr>
        <w:pStyle w:val="NoSpacing"/>
      </w:pPr>
      <w:r>
        <w:t>of Norwich.</w:t>
      </w:r>
    </w:p>
    <w:p w14:paraId="1525A8E9" w14:textId="77777777" w:rsidR="002A114F" w:rsidRDefault="002A114F" w:rsidP="002A114F">
      <w:pPr>
        <w:pStyle w:val="NoSpacing"/>
      </w:pPr>
    </w:p>
    <w:p w14:paraId="60CDA2BF" w14:textId="77777777" w:rsidR="002A114F" w:rsidRDefault="002A114F" w:rsidP="002A114F">
      <w:pPr>
        <w:pStyle w:val="NoSpacing"/>
      </w:pPr>
    </w:p>
    <w:p w14:paraId="4BE96AC1" w14:textId="77777777" w:rsidR="002A114F" w:rsidRDefault="002A114F" w:rsidP="002A114F">
      <w:pPr>
        <w:pStyle w:val="NoSpacing"/>
      </w:pPr>
      <w:r>
        <w:tab/>
        <w:t>1480</w:t>
      </w:r>
      <w:r>
        <w:tab/>
        <w:t>He and John Lawys of Norwich(q.v.) made a plaint of debt against</w:t>
      </w:r>
    </w:p>
    <w:p w14:paraId="54B14122" w14:textId="77777777" w:rsidR="002A114F" w:rsidRDefault="002A114F" w:rsidP="002A114F">
      <w:pPr>
        <w:pStyle w:val="NoSpacing"/>
      </w:pPr>
      <w:r>
        <w:tab/>
      </w:r>
      <w:r>
        <w:tab/>
        <w:t>Richard Davy of Norwich(q.v.) and John Holle of Norwich(q.v.).</w:t>
      </w:r>
    </w:p>
    <w:p w14:paraId="2F1C9915" w14:textId="77777777" w:rsidR="002A114F" w:rsidRDefault="002A114F" w:rsidP="002A114F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77298B66" w14:textId="77777777" w:rsidR="002A114F" w:rsidRDefault="002A114F" w:rsidP="002A114F">
      <w:pPr>
        <w:pStyle w:val="NoSpacing"/>
      </w:pPr>
    </w:p>
    <w:p w14:paraId="0FD5C0EB" w14:textId="77777777" w:rsidR="002A114F" w:rsidRDefault="002A114F" w:rsidP="002A114F">
      <w:pPr>
        <w:pStyle w:val="NoSpacing"/>
      </w:pPr>
    </w:p>
    <w:p w14:paraId="1656AA66" w14:textId="77777777" w:rsidR="002A114F" w:rsidRDefault="002A114F" w:rsidP="002A114F">
      <w:pPr>
        <w:pStyle w:val="NoSpacing"/>
      </w:pPr>
      <w:r>
        <w:t>21 September 2025</w:t>
      </w:r>
    </w:p>
    <w:p w14:paraId="207CED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3154" w14:textId="77777777" w:rsidR="002A114F" w:rsidRDefault="002A114F" w:rsidP="009139A6">
      <w:r>
        <w:separator/>
      </w:r>
    </w:p>
  </w:endnote>
  <w:endnote w:type="continuationSeparator" w:id="0">
    <w:p w14:paraId="209B416D" w14:textId="77777777" w:rsidR="002A114F" w:rsidRDefault="002A11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45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B6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E2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C84A" w14:textId="77777777" w:rsidR="002A114F" w:rsidRDefault="002A114F" w:rsidP="009139A6">
      <w:r>
        <w:separator/>
      </w:r>
    </w:p>
  </w:footnote>
  <w:footnote w:type="continuationSeparator" w:id="0">
    <w:p w14:paraId="0DAB407C" w14:textId="77777777" w:rsidR="002A114F" w:rsidRDefault="002A11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0E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74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13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4F"/>
    <w:rsid w:val="000666E0"/>
    <w:rsid w:val="000A2E7A"/>
    <w:rsid w:val="000D7381"/>
    <w:rsid w:val="001307AC"/>
    <w:rsid w:val="00190DFA"/>
    <w:rsid w:val="002510B7"/>
    <w:rsid w:val="00270799"/>
    <w:rsid w:val="002737D5"/>
    <w:rsid w:val="002A114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99BB"/>
  <w15:chartTrackingRefBased/>
  <w15:docId w15:val="{9925376A-0DF5-45F5-A25C-1D1D146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1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2025-09-27T11:41:00Z</dcterms:created>
  <dcterms:modified xsi:type="dcterms:W3CDTF">2025-09-27T11:41:00Z</dcterms:modified>
</cp:coreProperties>
</file>