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2684" w14:textId="77777777" w:rsidR="00DD645A" w:rsidRDefault="00DD645A" w:rsidP="00DD645A">
      <w:pPr>
        <w:pStyle w:val="NoSpacing"/>
      </w:pPr>
      <w:r>
        <w:rPr>
          <w:u w:val="single"/>
        </w:rPr>
        <w:t>Henry HYTHAM</w:t>
      </w:r>
      <w:r>
        <w:t xml:space="preserve">        (fl.1427)</w:t>
      </w:r>
    </w:p>
    <w:p w14:paraId="5B577616" w14:textId="77777777" w:rsidR="00DD645A" w:rsidRDefault="00DD645A" w:rsidP="00DD645A">
      <w:pPr>
        <w:pStyle w:val="NoSpacing"/>
      </w:pPr>
      <w:r>
        <w:t>of Northfleet, Kent. Esquire.</w:t>
      </w:r>
    </w:p>
    <w:p w14:paraId="455A058E" w14:textId="77777777" w:rsidR="00DD645A" w:rsidRDefault="00DD645A" w:rsidP="00DD645A">
      <w:pPr>
        <w:pStyle w:val="NoSpacing"/>
      </w:pPr>
    </w:p>
    <w:p w14:paraId="2993F114" w14:textId="77777777" w:rsidR="00DD645A" w:rsidRDefault="00DD645A" w:rsidP="00DD645A">
      <w:pPr>
        <w:pStyle w:val="NoSpacing"/>
      </w:pPr>
    </w:p>
    <w:p w14:paraId="2B945399" w14:textId="77777777" w:rsidR="00DD645A" w:rsidRDefault="00DD645A" w:rsidP="00DD645A">
      <w:pPr>
        <w:pStyle w:val="NoSpacing"/>
      </w:pPr>
      <w:r>
        <w:tab/>
        <w:t>1427</w:t>
      </w:r>
      <w:r>
        <w:tab/>
        <w:t>John Hille(q.v.) brought a plaint of debt against him and 2 others.</w:t>
      </w:r>
    </w:p>
    <w:p w14:paraId="7457EB6C" w14:textId="77777777" w:rsidR="00DD645A" w:rsidRDefault="00DD645A" w:rsidP="00DD645A">
      <w:pPr>
        <w:pStyle w:val="NoSpacing"/>
      </w:pPr>
      <w:r>
        <w:tab/>
      </w:r>
      <w:r>
        <w:tab/>
        <w:t xml:space="preserve">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6BEF7C14" w14:textId="77777777" w:rsidR="00DD645A" w:rsidRDefault="00DD645A" w:rsidP="00DD645A">
      <w:pPr>
        <w:pStyle w:val="NoSpacing"/>
      </w:pPr>
    </w:p>
    <w:p w14:paraId="5D77F031" w14:textId="77777777" w:rsidR="00DD645A" w:rsidRDefault="00DD645A" w:rsidP="00DD645A">
      <w:pPr>
        <w:pStyle w:val="NoSpacing"/>
      </w:pPr>
    </w:p>
    <w:p w14:paraId="5D467B6A" w14:textId="77777777" w:rsidR="00DD645A" w:rsidRDefault="00DD645A" w:rsidP="00DD645A">
      <w:pPr>
        <w:pStyle w:val="NoSpacing"/>
      </w:pPr>
      <w:r>
        <w:t>23 November 2025</w:t>
      </w:r>
    </w:p>
    <w:p w14:paraId="6D85F5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4D82" w14:textId="77777777" w:rsidR="00DD645A" w:rsidRDefault="00DD645A" w:rsidP="00086E2C">
      <w:pPr>
        <w:spacing w:after="0" w:line="240" w:lineRule="auto"/>
      </w:pPr>
      <w:r>
        <w:separator/>
      </w:r>
    </w:p>
  </w:endnote>
  <w:endnote w:type="continuationSeparator" w:id="0">
    <w:p w14:paraId="4519345D" w14:textId="77777777" w:rsidR="00DD645A" w:rsidRDefault="00DD64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20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59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457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4C09" w14:textId="77777777" w:rsidR="00DD645A" w:rsidRDefault="00DD645A" w:rsidP="00086E2C">
      <w:pPr>
        <w:spacing w:after="0" w:line="240" w:lineRule="auto"/>
      </w:pPr>
      <w:r>
        <w:separator/>
      </w:r>
    </w:p>
  </w:footnote>
  <w:footnote w:type="continuationSeparator" w:id="0">
    <w:p w14:paraId="4DA2D54F" w14:textId="77777777" w:rsidR="00DD645A" w:rsidRDefault="00DD64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C9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AB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098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5A"/>
    <w:rsid w:val="00086E2C"/>
    <w:rsid w:val="000A2E7A"/>
    <w:rsid w:val="002244B7"/>
    <w:rsid w:val="00314D94"/>
    <w:rsid w:val="005F6F19"/>
    <w:rsid w:val="00617568"/>
    <w:rsid w:val="006E68FA"/>
    <w:rsid w:val="00DD64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C823"/>
  <w15:chartTrackingRefBased/>
  <w15:docId w15:val="{C8CE236D-759D-40A1-8FC9-086F0CF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D645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D64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2025-12-05T12:06:00Z</dcterms:created>
  <dcterms:modified xsi:type="dcterms:W3CDTF">2025-12-05T12:07:00Z</dcterms:modified>
</cp:coreProperties>
</file>