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99C0" w14:textId="77777777" w:rsidR="00033E9B" w:rsidRDefault="00033E9B" w:rsidP="00033E9B">
      <w:pPr>
        <w:pStyle w:val="NoSpacing"/>
      </w:pPr>
      <w:r>
        <w:rPr>
          <w:rFonts w:cs="Times New Roman"/>
          <w:szCs w:val="24"/>
          <w:u w:val="single"/>
        </w:rPr>
        <w:t>James HYDE</w:t>
      </w:r>
      <w:r>
        <w:rPr>
          <w:rFonts w:cs="Times New Roman"/>
          <w:szCs w:val="24"/>
        </w:rPr>
        <w:t xml:space="preserve">        </w:t>
      </w:r>
      <w:r>
        <w:t>(fl.1463)</w:t>
      </w:r>
    </w:p>
    <w:p w14:paraId="15420B15" w14:textId="77777777" w:rsidR="00033E9B" w:rsidRDefault="00033E9B" w:rsidP="00033E9B">
      <w:pPr>
        <w:pStyle w:val="NoSpacing"/>
      </w:pPr>
      <w:r>
        <w:t>of Rye, Sussex. Esquire.</w:t>
      </w:r>
    </w:p>
    <w:p w14:paraId="21AFDE2D" w14:textId="77777777" w:rsidR="00033E9B" w:rsidRDefault="00033E9B" w:rsidP="00033E9B">
      <w:pPr>
        <w:pStyle w:val="NoSpacing"/>
      </w:pPr>
    </w:p>
    <w:p w14:paraId="72EB2B01" w14:textId="77777777" w:rsidR="00033E9B" w:rsidRDefault="00033E9B" w:rsidP="00033E9B">
      <w:pPr>
        <w:pStyle w:val="NoSpacing"/>
      </w:pPr>
    </w:p>
    <w:p w14:paraId="42DDAA38" w14:textId="77777777" w:rsidR="00033E9B" w:rsidRDefault="00033E9B" w:rsidP="00033E9B">
      <w:pPr>
        <w:pStyle w:val="NoSpacing"/>
      </w:pPr>
      <w:r>
        <w:tab/>
        <w:t>1463</w:t>
      </w:r>
      <w:r>
        <w:tab/>
        <w:t>The King brought a plaint against him and 2 others for the redemption</w:t>
      </w:r>
    </w:p>
    <w:p w14:paraId="4CD7ECB3" w14:textId="77777777" w:rsidR="00033E9B" w:rsidRDefault="00033E9B" w:rsidP="00033E9B">
      <w:pPr>
        <w:pStyle w:val="NoSpacing"/>
      </w:pPr>
      <w:r>
        <w:tab/>
      </w:r>
      <w:r>
        <w:tab/>
        <w:t>of Thomas Gerwarby of London, yeoman(q.v.).</w:t>
      </w:r>
    </w:p>
    <w:p w14:paraId="12A07E60" w14:textId="77777777" w:rsidR="00033E9B" w:rsidRPr="0071203B" w:rsidRDefault="00033E9B" w:rsidP="00033E9B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 )</w:t>
      </w:r>
    </w:p>
    <w:p w14:paraId="321CD934" w14:textId="77777777" w:rsidR="00033E9B" w:rsidRDefault="00033E9B" w:rsidP="00033E9B">
      <w:pPr>
        <w:pStyle w:val="NoSpacing"/>
        <w:jc w:val="both"/>
        <w:rPr>
          <w:rFonts w:cs="Times New Roman"/>
          <w:szCs w:val="24"/>
        </w:rPr>
      </w:pPr>
    </w:p>
    <w:p w14:paraId="17C57FCD" w14:textId="77777777" w:rsidR="00033E9B" w:rsidRDefault="00033E9B" w:rsidP="00033E9B">
      <w:pPr>
        <w:pStyle w:val="NoSpacing"/>
        <w:jc w:val="both"/>
        <w:rPr>
          <w:rFonts w:cs="Times New Roman"/>
          <w:szCs w:val="24"/>
        </w:rPr>
      </w:pPr>
    </w:p>
    <w:p w14:paraId="7E2919E3" w14:textId="356ABDC0" w:rsidR="00617568" w:rsidRPr="00086E2C" w:rsidRDefault="00033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C7CF" w14:textId="77777777" w:rsidR="00033E9B" w:rsidRDefault="00033E9B" w:rsidP="00086E2C">
      <w:pPr>
        <w:spacing w:after="0" w:line="240" w:lineRule="auto"/>
      </w:pPr>
      <w:r>
        <w:separator/>
      </w:r>
    </w:p>
  </w:endnote>
  <w:endnote w:type="continuationSeparator" w:id="0">
    <w:p w14:paraId="1A893623" w14:textId="77777777" w:rsidR="00033E9B" w:rsidRDefault="00033E9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36D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986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B93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2BBB" w14:textId="77777777" w:rsidR="00033E9B" w:rsidRDefault="00033E9B" w:rsidP="00086E2C">
      <w:pPr>
        <w:spacing w:after="0" w:line="240" w:lineRule="auto"/>
      </w:pPr>
      <w:r>
        <w:separator/>
      </w:r>
    </w:p>
  </w:footnote>
  <w:footnote w:type="continuationSeparator" w:id="0">
    <w:p w14:paraId="01D0903A" w14:textId="77777777" w:rsidR="00033E9B" w:rsidRDefault="00033E9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0DB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D70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840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9B"/>
    <w:rsid w:val="00033E9B"/>
    <w:rsid w:val="00086E2C"/>
    <w:rsid w:val="000A2E7A"/>
    <w:rsid w:val="002244B7"/>
    <w:rsid w:val="00314D94"/>
    <w:rsid w:val="00617568"/>
    <w:rsid w:val="006A0014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5BBA"/>
  <w15:chartTrackingRefBased/>
  <w15:docId w15:val="{392E83A3-DEF1-47D2-912B-79635D45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33E9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33E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42</Words>
  <Characters>255</Characters>
  <Application>Microsoft Office Word</Application>
  <DocSecurity>0</DocSecurity>
  <Lines>13</Lines>
  <Paragraphs>8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2025-10-18T21:56:00Z</dcterms:created>
  <dcterms:modified xsi:type="dcterms:W3CDTF">2025-10-18T21:57:00Z</dcterms:modified>
</cp:coreProperties>
</file>