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CA45" w14:textId="77777777" w:rsidR="00C61735" w:rsidRDefault="00C61735" w:rsidP="00C61735">
      <w:pPr>
        <w:pStyle w:val="NoSpacing"/>
        <w:rPr>
          <w:lang w:val="en-US"/>
        </w:rPr>
      </w:pPr>
      <w:r>
        <w:rPr>
          <w:u w:val="single"/>
          <w:lang w:val="en-US"/>
        </w:rPr>
        <w:t>Thomas IDEN</w:t>
      </w:r>
      <w:r>
        <w:rPr>
          <w:lang w:val="en-US"/>
        </w:rPr>
        <w:t xml:space="preserve">       (fl.1490)</w:t>
      </w:r>
    </w:p>
    <w:p w14:paraId="3B8EA1E4" w14:textId="77777777" w:rsidR="00C61735" w:rsidRDefault="00C61735" w:rsidP="00C61735">
      <w:pPr>
        <w:pStyle w:val="NoSpacing"/>
        <w:rPr>
          <w:lang w:val="en-US"/>
        </w:rPr>
      </w:pPr>
    </w:p>
    <w:p w14:paraId="69E58616" w14:textId="77777777" w:rsidR="00C61735" w:rsidRDefault="00C61735" w:rsidP="00C61735">
      <w:pPr>
        <w:pStyle w:val="NoSpacing"/>
        <w:rPr>
          <w:lang w:val="en-US"/>
        </w:rPr>
      </w:pPr>
    </w:p>
    <w:p w14:paraId="2555E72A" w14:textId="77777777" w:rsidR="00C61735" w:rsidRDefault="00C61735" w:rsidP="00C61735">
      <w:pPr>
        <w:pStyle w:val="NoSpacing"/>
        <w:rPr>
          <w:lang w:val="en-US"/>
        </w:rPr>
      </w:pPr>
      <w:r>
        <w:rPr>
          <w:lang w:val="en-US"/>
        </w:rPr>
        <w:tab/>
        <w:t>1490</w:t>
      </w:r>
      <w:r>
        <w:rPr>
          <w:lang w:val="en-US"/>
        </w:rPr>
        <w:tab/>
        <w:t xml:space="preserve">He made a plaint of trespass against Edmund Gotle of </w:t>
      </w:r>
      <w:proofErr w:type="spellStart"/>
      <w:r>
        <w:rPr>
          <w:lang w:val="en-US"/>
        </w:rPr>
        <w:t>Westwell</w:t>
      </w:r>
      <w:proofErr w:type="spellEnd"/>
      <w:r>
        <w:rPr>
          <w:lang w:val="en-US"/>
        </w:rPr>
        <w:t>(q.v.),</w:t>
      </w:r>
    </w:p>
    <w:p w14:paraId="6B9202AF" w14:textId="77777777" w:rsidR="00C61735" w:rsidRDefault="00C61735" w:rsidP="00C61735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Thomas Etherst of Sutton Valence(q.v.) and William Gotle, junior,</w:t>
      </w:r>
    </w:p>
    <w:p w14:paraId="5B7DD7E7" w14:textId="77777777" w:rsidR="00C61735" w:rsidRDefault="00C61735" w:rsidP="00C61735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of Canterbury(q.v.). </w:t>
      </w:r>
    </w:p>
    <w:p w14:paraId="05D09B27" w14:textId="77777777" w:rsidR="00C61735" w:rsidRDefault="00C61735" w:rsidP="00C61735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8B5C77">
          <w:rPr>
            <w:rStyle w:val="Hyperlink"/>
            <w:lang w:val="en-US"/>
          </w:rPr>
          <w:t>http://aalt.law.uh.edu/Indices/CP40Indices/CP40no911/CP40no911Pl.htm</w:t>
        </w:r>
      </w:hyperlink>
      <w:r>
        <w:rPr>
          <w:lang w:val="en-US"/>
        </w:rPr>
        <w:t xml:space="preserve"> )</w:t>
      </w:r>
    </w:p>
    <w:p w14:paraId="2EDCDFAA" w14:textId="77777777" w:rsidR="00C61735" w:rsidRDefault="00C61735" w:rsidP="00C61735">
      <w:pPr>
        <w:pStyle w:val="NoSpacing"/>
        <w:rPr>
          <w:lang w:val="en-US"/>
        </w:rPr>
      </w:pPr>
    </w:p>
    <w:p w14:paraId="6A7D54F2" w14:textId="77777777" w:rsidR="00C61735" w:rsidRDefault="00C61735" w:rsidP="00C61735">
      <w:pPr>
        <w:pStyle w:val="NoSpacing"/>
        <w:rPr>
          <w:lang w:val="en-US"/>
        </w:rPr>
      </w:pPr>
    </w:p>
    <w:p w14:paraId="6530C019" w14:textId="77777777" w:rsidR="00C61735" w:rsidRDefault="00C61735" w:rsidP="00C61735">
      <w:pPr>
        <w:pStyle w:val="NoSpacing"/>
        <w:rPr>
          <w:lang w:val="en-US"/>
        </w:rPr>
      </w:pPr>
      <w:r>
        <w:rPr>
          <w:lang w:val="en-US"/>
        </w:rPr>
        <w:t>22 October 2025</w:t>
      </w:r>
    </w:p>
    <w:p w14:paraId="60A23B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EA01" w14:textId="77777777" w:rsidR="00C61735" w:rsidRDefault="00C61735" w:rsidP="00086E2C">
      <w:pPr>
        <w:spacing w:after="0" w:line="240" w:lineRule="auto"/>
      </w:pPr>
      <w:r>
        <w:separator/>
      </w:r>
    </w:p>
  </w:endnote>
  <w:endnote w:type="continuationSeparator" w:id="0">
    <w:p w14:paraId="46E2AD95" w14:textId="77777777" w:rsidR="00C61735" w:rsidRDefault="00C617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548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231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18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6614" w14:textId="77777777" w:rsidR="00C61735" w:rsidRDefault="00C61735" w:rsidP="00086E2C">
      <w:pPr>
        <w:spacing w:after="0" w:line="240" w:lineRule="auto"/>
      </w:pPr>
      <w:r>
        <w:separator/>
      </w:r>
    </w:p>
  </w:footnote>
  <w:footnote w:type="continuationSeparator" w:id="0">
    <w:p w14:paraId="10E5BAFA" w14:textId="77777777" w:rsidR="00C61735" w:rsidRDefault="00C617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228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B54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DC6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5"/>
    <w:rsid w:val="00086E2C"/>
    <w:rsid w:val="000A2E7A"/>
    <w:rsid w:val="002244B7"/>
    <w:rsid w:val="00314D94"/>
    <w:rsid w:val="005D4E48"/>
    <w:rsid w:val="00617568"/>
    <w:rsid w:val="006E68FA"/>
    <w:rsid w:val="00C6173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DC7A"/>
  <w15:chartTrackingRefBased/>
  <w15:docId w15:val="{BFAE7F07-369B-4C19-B859-1265BF03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6173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617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61</Words>
  <Characters>314</Characters>
  <Application>Microsoft Office Word</Application>
  <DocSecurity>0</DocSecurity>
  <Lines>20</Lines>
  <Paragraphs>13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2025-10-23T20:45:00Z</dcterms:created>
  <dcterms:modified xsi:type="dcterms:W3CDTF">2025-10-23T20:46:00Z</dcterms:modified>
</cp:coreProperties>
</file>