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0B95" w14:textId="77777777" w:rsidR="00BE1A19" w:rsidRDefault="00BE1A19" w:rsidP="00BE1A1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IDON</w:t>
      </w:r>
      <w:r>
        <w:rPr>
          <w:rFonts w:cs="Times New Roman"/>
          <w:szCs w:val="24"/>
        </w:rPr>
        <w:t xml:space="preserve">       (fl.1460)</w:t>
      </w:r>
    </w:p>
    <w:p w14:paraId="50D3470B" w14:textId="77777777" w:rsidR="00BE1A19" w:rsidRDefault="00BE1A19" w:rsidP="00BE1A19">
      <w:pPr>
        <w:pStyle w:val="NoSpacing"/>
        <w:rPr>
          <w:rFonts w:cs="Times New Roman"/>
          <w:szCs w:val="24"/>
        </w:rPr>
      </w:pPr>
    </w:p>
    <w:p w14:paraId="54594AD6" w14:textId="77777777" w:rsidR="00BE1A19" w:rsidRDefault="00BE1A19" w:rsidP="00BE1A19">
      <w:pPr>
        <w:pStyle w:val="NoSpacing"/>
        <w:rPr>
          <w:rFonts w:cs="Times New Roman"/>
          <w:szCs w:val="24"/>
        </w:rPr>
      </w:pPr>
    </w:p>
    <w:p w14:paraId="0098C56B" w14:textId="77777777" w:rsidR="00BE1A19" w:rsidRDefault="00BE1A19" w:rsidP="00BE1A19">
      <w:pPr>
        <w:pStyle w:val="NoSpacing"/>
        <w:rPr>
          <w:rFonts w:cs="Times New Roman"/>
          <w:sz w:val="22"/>
        </w:rPr>
      </w:pPr>
      <w:r>
        <w:rPr>
          <w:rFonts w:cs="Times New Roman"/>
          <w:szCs w:val="24"/>
        </w:rPr>
        <w:t>= Simon, fletcher</w:t>
      </w:r>
      <w:r>
        <w:rPr>
          <w:rFonts w:cs="Times New Roman"/>
          <w:sz w:val="22"/>
        </w:rPr>
        <w:t>(q.v.).</w:t>
      </w:r>
    </w:p>
    <w:p w14:paraId="7FDA4CE5" w14:textId="77777777" w:rsidR="00BE1A19" w:rsidRDefault="00BE1A19" w:rsidP="00BE1A19">
      <w:pPr>
        <w:pStyle w:val="NoSpacing"/>
        <w:rPr>
          <w:rFonts w:cs="Times New Roman"/>
          <w:szCs w:val="24"/>
          <w:lang w:val="en-GB"/>
        </w:rPr>
      </w:pP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74C4E1C7" w14:textId="77777777" w:rsidR="00BE1A19" w:rsidRDefault="00BE1A19" w:rsidP="00BE1A19">
      <w:pPr>
        <w:pStyle w:val="NoSpacing"/>
        <w:rPr>
          <w:rFonts w:cs="Times New Roman"/>
          <w:szCs w:val="24"/>
          <w:lang w:val="en-GB"/>
        </w:rPr>
      </w:pPr>
    </w:p>
    <w:p w14:paraId="40168CF3" w14:textId="77777777" w:rsidR="00BE1A19" w:rsidRDefault="00BE1A19" w:rsidP="00BE1A19">
      <w:pPr>
        <w:pStyle w:val="NoSpacing"/>
        <w:rPr>
          <w:rFonts w:cs="Times New Roman"/>
          <w:szCs w:val="24"/>
          <w:lang w:val="en-GB"/>
        </w:rPr>
      </w:pPr>
    </w:p>
    <w:p w14:paraId="3C2A1148" w14:textId="77777777" w:rsidR="00BE1A19" w:rsidRPr="00135BA0" w:rsidRDefault="00BE1A19" w:rsidP="00BE1A1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 xml:space="preserve">The King indicted </w:t>
      </w:r>
      <w:r>
        <w:rPr>
          <w:rFonts w:cs="Times New Roman"/>
          <w:szCs w:val="24"/>
          <w:lang w:val="en-GB"/>
        </w:rPr>
        <w:t>her</w:t>
      </w:r>
      <w:r w:rsidRPr="00135BA0">
        <w:rPr>
          <w:rFonts w:cs="Times New Roman"/>
          <w:szCs w:val="24"/>
          <w:lang w:val="en-GB"/>
        </w:rPr>
        <w:t xml:space="preserve"> for not having prosecuted an appeal of homicide</w:t>
      </w:r>
    </w:p>
    <w:p w14:paraId="34E5CA2E" w14:textId="77777777" w:rsidR="00BE1A19" w:rsidRPr="00135BA0" w:rsidRDefault="00BE1A19" w:rsidP="00BE1A19">
      <w:pPr>
        <w:pStyle w:val="NoSpacing"/>
        <w:rPr>
          <w:rFonts w:cs="Times New Roman"/>
          <w:szCs w:val="24"/>
          <w:lang w:val="en-GB"/>
        </w:rPr>
      </w:pPr>
      <w:r w:rsidRPr="00135BA0"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ab/>
        <w:t>against Robert Strangleford of Derby(q.v.).</w:t>
      </w:r>
    </w:p>
    <w:p w14:paraId="6E8A0413" w14:textId="77777777" w:rsidR="00BE1A19" w:rsidRDefault="00BE1A19" w:rsidP="00BE1A19">
      <w:pPr>
        <w:pStyle w:val="NoSpacing"/>
        <w:rPr>
          <w:rFonts w:cs="Times New Roman"/>
          <w:szCs w:val="24"/>
          <w:lang w:val="en-GB"/>
        </w:rPr>
      </w:pPr>
      <w:r w:rsidRPr="00135BA0"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ab/>
        <w:t>(ibid.)</w:t>
      </w:r>
    </w:p>
    <w:p w14:paraId="3FCB440A" w14:textId="77777777" w:rsidR="00BE1A19" w:rsidRDefault="00BE1A19" w:rsidP="00BE1A19">
      <w:pPr>
        <w:pStyle w:val="NoSpacing"/>
        <w:rPr>
          <w:rFonts w:cs="Times New Roman"/>
          <w:szCs w:val="24"/>
          <w:lang w:val="en-GB"/>
        </w:rPr>
      </w:pPr>
    </w:p>
    <w:p w14:paraId="73FE0647" w14:textId="77777777" w:rsidR="00BE1A19" w:rsidRDefault="00BE1A19" w:rsidP="00BE1A19">
      <w:pPr>
        <w:pStyle w:val="NoSpacing"/>
        <w:rPr>
          <w:rFonts w:cs="Times New Roman"/>
          <w:szCs w:val="24"/>
          <w:lang w:val="en-GB"/>
        </w:rPr>
      </w:pPr>
    </w:p>
    <w:p w14:paraId="38C6804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E0B9" w14:textId="77777777" w:rsidR="00BE1A19" w:rsidRDefault="00BE1A19" w:rsidP="00086E2C">
      <w:pPr>
        <w:spacing w:after="0" w:line="240" w:lineRule="auto"/>
      </w:pPr>
      <w:r>
        <w:separator/>
      </w:r>
    </w:p>
  </w:endnote>
  <w:endnote w:type="continuationSeparator" w:id="0">
    <w:p w14:paraId="1F70ED9C" w14:textId="77777777" w:rsidR="00BE1A19" w:rsidRDefault="00BE1A1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C03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743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DBC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1DA5" w14:textId="77777777" w:rsidR="00BE1A19" w:rsidRDefault="00BE1A19" w:rsidP="00086E2C">
      <w:pPr>
        <w:spacing w:after="0" w:line="240" w:lineRule="auto"/>
      </w:pPr>
      <w:r>
        <w:separator/>
      </w:r>
    </w:p>
  </w:footnote>
  <w:footnote w:type="continuationSeparator" w:id="0">
    <w:p w14:paraId="75A2D318" w14:textId="77777777" w:rsidR="00BE1A19" w:rsidRDefault="00BE1A1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D0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E0C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E7B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19"/>
    <w:rsid w:val="00086E2C"/>
    <w:rsid w:val="000A2E7A"/>
    <w:rsid w:val="002244B7"/>
    <w:rsid w:val="00314D94"/>
    <w:rsid w:val="00617568"/>
    <w:rsid w:val="006E68FA"/>
    <w:rsid w:val="00BE1A19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277B"/>
  <w15:chartTrackingRefBased/>
  <w15:docId w15:val="{D2CC94DF-63A9-4569-824C-962B5F26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1A1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28</Words>
  <Characters>206</Characters>
  <Application>Microsoft Office Word</Application>
  <DocSecurity>0</DocSecurity>
  <Lines>10</Lines>
  <Paragraphs>6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2025-11-27T10:20:00Z</dcterms:created>
  <dcterms:modified xsi:type="dcterms:W3CDTF">2025-11-27T10:20:00Z</dcterms:modified>
</cp:coreProperties>
</file>