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F23B" w14:textId="77777777" w:rsidR="00475083" w:rsidRDefault="00475083" w:rsidP="004750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IDON (? </w:t>
      </w:r>
      <w:proofErr w:type="gramStart"/>
      <w:r>
        <w:rPr>
          <w:rFonts w:cs="Times New Roman"/>
          <w:szCs w:val="24"/>
          <w:u w:val="single"/>
        </w:rPr>
        <w:t>IDDEN)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(fl.1485)</w:t>
      </w:r>
    </w:p>
    <w:p w14:paraId="637E7F66" w14:textId="77777777" w:rsidR="00475083" w:rsidRDefault="00475083" w:rsidP="004750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06EA4E37" w14:textId="77777777" w:rsidR="00475083" w:rsidRDefault="00475083" w:rsidP="00475083">
      <w:pPr>
        <w:pStyle w:val="NoSpacing"/>
        <w:rPr>
          <w:rFonts w:cs="Times New Roman"/>
          <w:szCs w:val="24"/>
        </w:rPr>
      </w:pPr>
    </w:p>
    <w:p w14:paraId="65C74582" w14:textId="77777777" w:rsidR="00475083" w:rsidRDefault="00475083" w:rsidP="00475083">
      <w:pPr>
        <w:pStyle w:val="NoSpacing"/>
        <w:rPr>
          <w:rFonts w:cs="Times New Roman"/>
          <w:szCs w:val="24"/>
        </w:rPr>
      </w:pPr>
    </w:p>
    <w:p w14:paraId="28C2688A" w14:textId="77777777" w:rsidR="00475083" w:rsidRDefault="00475083" w:rsidP="004750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 xml:space="preserve">He became apprenticed to John </w:t>
      </w:r>
      <w:proofErr w:type="spellStart"/>
      <w:r>
        <w:rPr>
          <w:rFonts w:cs="Times New Roman"/>
          <w:szCs w:val="24"/>
        </w:rPr>
        <w:t>Theer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45314794" w14:textId="77777777" w:rsidR="00475083" w:rsidRDefault="00475083" w:rsidP="004750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C4EF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E93E39E" w14:textId="77777777" w:rsidR="00475083" w:rsidRDefault="00475083" w:rsidP="00475083">
      <w:pPr>
        <w:pStyle w:val="NoSpacing"/>
        <w:rPr>
          <w:rFonts w:cs="Times New Roman"/>
          <w:szCs w:val="24"/>
        </w:rPr>
      </w:pPr>
    </w:p>
    <w:p w14:paraId="5A8FD89F" w14:textId="77777777" w:rsidR="00475083" w:rsidRDefault="00475083" w:rsidP="00475083">
      <w:pPr>
        <w:pStyle w:val="NoSpacing"/>
        <w:rPr>
          <w:rFonts w:cs="Times New Roman"/>
          <w:szCs w:val="24"/>
        </w:rPr>
      </w:pPr>
    </w:p>
    <w:p w14:paraId="5B763CC1" w14:textId="77777777" w:rsidR="00475083" w:rsidRDefault="00475083" w:rsidP="004750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2025</w:t>
      </w:r>
    </w:p>
    <w:p w14:paraId="571A5F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FC4E" w14:textId="77777777" w:rsidR="00475083" w:rsidRDefault="00475083" w:rsidP="009139A6">
      <w:r>
        <w:separator/>
      </w:r>
    </w:p>
  </w:endnote>
  <w:endnote w:type="continuationSeparator" w:id="0">
    <w:p w14:paraId="4D3C11A4" w14:textId="77777777" w:rsidR="00475083" w:rsidRDefault="004750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7E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9C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EB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2785" w14:textId="77777777" w:rsidR="00475083" w:rsidRDefault="00475083" w:rsidP="009139A6">
      <w:r>
        <w:separator/>
      </w:r>
    </w:p>
  </w:footnote>
  <w:footnote w:type="continuationSeparator" w:id="0">
    <w:p w14:paraId="7B2CC240" w14:textId="77777777" w:rsidR="00475083" w:rsidRDefault="004750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CC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D7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E3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83"/>
    <w:rsid w:val="000666E0"/>
    <w:rsid w:val="002510B7"/>
    <w:rsid w:val="00270799"/>
    <w:rsid w:val="0047508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56C0"/>
  <w15:chartTrackingRefBased/>
  <w15:docId w15:val="{F5CF7D8A-3FC2-438F-8986-00CA3CF5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5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2025-01-11T20:43:00Z</dcterms:created>
  <dcterms:modified xsi:type="dcterms:W3CDTF">2025-01-11T20:44:00Z</dcterms:modified>
</cp:coreProperties>
</file>