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8D60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IDON, the younger</w:t>
      </w:r>
      <w:r>
        <w:t xml:space="preserve">       (fl.1465)</w:t>
      </w:r>
    </w:p>
    <w:p w14:paraId="719584FF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Whaplode</w:t>
      </w:r>
      <w:proofErr w:type="spellEnd"/>
      <w:r>
        <w:t>, Lincolnshire. Yeoman.</w:t>
      </w:r>
    </w:p>
    <w:p w14:paraId="101C24C6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</w:p>
    <w:p w14:paraId="22BB7668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</w:p>
    <w:p w14:paraId="0CBA2949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  <w:r>
        <w:t>22 Jun.1465</w:t>
      </w:r>
      <w:r>
        <w:tab/>
        <w:t>He was pardoned for not appearing to answer Thomas Pulvertoft(q.v.)</w:t>
      </w:r>
    </w:p>
    <w:p w14:paraId="5CCE7D28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and Robert Coke of </w:t>
      </w:r>
      <w:proofErr w:type="spellStart"/>
      <w:r>
        <w:t>Whaplode</w:t>
      </w:r>
      <w:proofErr w:type="spellEnd"/>
      <w:r>
        <w:t>(q.v.) touching a debt of 100s.</w:t>
      </w:r>
    </w:p>
    <w:p w14:paraId="78A444BD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p.412)</w:t>
      </w:r>
    </w:p>
    <w:p w14:paraId="50EE055D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</w:p>
    <w:p w14:paraId="5650A09E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</w:p>
    <w:p w14:paraId="6E2EB373" w14:textId="77777777" w:rsidR="00CB0874" w:rsidRDefault="00CB0874" w:rsidP="00CB0874">
      <w:pPr>
        <w:pStyle w:val="NoSpacing"/>
        <w:tabs>
          <w:tab w:val="left" w:pos="810"/>
          <w:tab w:val="left" w:pos="1440"/>
        </w:tabs>
      </w:pPr>
      <w:r>
        <w:t>22 August 2025</w:t>
      </w:r>
    </w:p>
    <w:p w14:paraId="09FE35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FED0" w14:textId="77777777" w:rsidR="00CB0874" w:rsidRDefault="00CB0874" w:rsidP="009139A6">
      <w:r>
        <w:separator/>
      </w:r>
    </w:p>
  </w:endnote>
  <w:endnote w:type="continuationSeparator" w:id="0">
    <w:p w14:paraId="6985F642" w14:textId="77777777" w:rsidR="00CB0874" w:rsidRDefault="00CB08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7C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02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D7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020" w14:textId="77777777" w:rsidR="00CB0874" w:rsidRDefault="00CB0874" w:rsidP="009139A6">
      <w:r>
        <w:separator/>
      </w:r>
    </w:p>
  </w:footnote>
  <w:footnote w:type="continuationSeparator" w:id="0">
    <w:p w14:paraId="521EA534" w14:textId="77777777" w:rsidR="00CB0874" w:rsidRDefault="00CB08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FC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4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12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74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087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CD8B"/>
  <w15:chartTrackingRefBased/>
  <w15:docId w15:val="{67750C12-BB27-4D52-9509-8FBE109E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2025-09-02T21:06:00Z</dcterms:created>
  <dcterms:modified xsi:type="dcterms:W3CDTF">2025-09-02T21:07:00Z</dcterms:modified>
</cp:coreProperties>
</file>