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4361" w14:textId="77777777" w:rsidR="00C9291E" w:rsidRPr="00CD50D5" w:rsidRDefault="00C9291E" w:rsidP="00C9291E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u w:val="single"/>
          <w:lang w:val="en-GB"/>
        </w:rPr>
        <w:t>Thomas IKHAM</w:t>
      </w:r>
      <w:r w:rsidRPr="00CD50D5">
        <w:rPr>
          <w:rFonts w:cs="Times New Roman"/>
          <w:szCs w:val="24"/>
          <w:lang w:val="en-GB"/>
        </w:rPr>
        <w:t xml:space="preserve">  </w:t>
      </w:r>
      <w:proofErr w:type="gramStart"/>
      <w:r w:rsidRPr="00CD50D5">
        <w:rPr>
          <w:rFonts w:cs="Times New Roman"/>
          <w:szCs w:val="24"/>
          <w:lang w:val="en-GB"/>
        </w:rPr>
        <w:t xml:space="preserve">   (</w:t>
      </w:r>
      <w:proofErr w:type="gramEnd"/>
      <w:r w:rsidRPr="00CD50D5">
        <w:rPr>
          <w:rFonts w:cs="Times New Roman"/>
          <w:szCs w:val="24"/>
          <w:lang w:val="en-GB"/>
        </w:rPr>
        <w:t>fl.1400)</w:t>
      </w:r>
    </w:p>
    <w:p w14:paraId="34F1BD4D" w14:textId="77777777" w:rsidR="00C9291E" w:rsidRPr="00CD50D5" w:rsidRDefault="00C9291E" w:rsidP="00C9291E">
      <w:pPr>
        <w:pStyle w:val="NoSpacing"/>
        <w:rPr>
          <w:rFonts w:cs="Times New Roman"/>
          <w:szCs w:val="24"/>
          <w:lang w:val="en-GB"/>
        </w:rPr>
      </w:pPr>
    </w:p>
    <w:p w14:paraId="38F7FD61" w14:textId="77777777" w:rsidR="00C9291E" w:rsidRPr="00CD50D5" w:rsidRDefault="00C9291E" w:rsidP="00C9291E">
      <w:pPr>
        <w:pStyle w:val="NoSpacing"/>
        <w:rPr>
          <w:rFonts w:cs="Times New Roman"/>
          <w:szCs w:val="24"/>
          <w:lang w:val="en-GB"/>
        </w:rPr>
      </w:pPr>
    </w:p>
    <w:p w14:paraId="1CC033E1" w14:textId="77777777" w:rsidR="00C9291E" w:rsidRPr="00CD50D5" w:rsidRDefault="00C9291E" w:rsidP="00C9291E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 xml:space="preserve">  7 Dec.1400</w:t>
      </w:r>
      <w:r w:rsidRPr="00CD50D5">
        <w:rPr>
          <w:rFonts w:cs="Times New Roman"/>
          <w:szCs w:val="24"/>
          <w:lang w:val="en-GB"/>
        </w:rPr>
        <w:tab/>
        <w:t xml:space="preserve">On a commission de </w:t>
      </w:r>
      <w:proofErr w:type="spellStart"/>
      <w:r w:rsidRPr="00CD50D5">
        <w:rPr>
          <w:rFonts w:cs="Times New Roman"/>
          <w:szCs w:val="24"/>
          <w:lang w:val="en-GB"/>
        </w:rPr>
        <w:t>walliis</w:t>
      </w:r>
      <w:proofErr w:type="spellEnd"/>
      <w:r w:rsidRPr="00CD50D5">
        <w:rPr>
          <w:rFonts w:cs="Times New Roman"/>
          <w:szCs w:val="24"/>
          <w:lang w:val="en-GB"/>
        </w:rPr>
        <w:t xml:space="preserve"> et </w:t>
      </w:r>
      <w:proofErr w:type="spellStart"/>
      <w:r w:rsidRPr="00CD50D5">
        <w:rPr>
          <w:rFonts w:cs="Times New Roman"/>
          <w:szCs w:val="24"/>
          <w:lang w:val="en-GB"/>
        </w:rPr>
        <w:t>fossatis</w:t>
      </w:r>
      <w:proofErr w:type="spellEnd"/>
      <w:r w:rsidRPr="00CD50D5">
        <w:rPr>
          <w:rFonts w:cs="Times New Roman"/>
          <w:szCs w:val="24"/>
          <w:lang w:val="en-GB"/>
        </w:rPr>
        <w:t xml:space="preserve"> on the coast of the Thams and the </w:t>
      </w:r>
    </w:p>
    <w:p w14:paraId="1492F6B6" w14:textId="77777777" w:rsidR="00C9291E" w:rsidRPr="00CD50D5" w:rsidRDefault="00C9291E" w:rsidP="00C9291E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ab/>
      </w:r>
      <w:r w:rsidRPr="00CD50D5">
        <w:rPr>
          <w:rFonts w:cs="Times New Roman"/>
          <w:szCs w:val="24"/>
          <w:lang w:val="en-GB"/>
        </w:rPr>
        <w:tab/>
        <w:t xml:space="preserve">sea between Erith and Sandwich, Kent.  </w:t>
      </w:r>
    </w:p>
    <w:p w14:paraId="650F71E4" w14:textId="77777777" w:rsidR="00C9291E" w:rsidRPr="00CD50D5" w:rsidRDefault="00C9291E" w:rsidP="00C9291E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ab/>
      </w:r>
      <w:r w:rsidRPr="00CD50D5">
        <w:rPr>
          <w:rFonts w:cs="Times New Roman"/>
          <w:szCs w:val="24"/>
          <w:lang w:val="en-GB"/>
        </w:rPr>
        <w:tab/>
        <w:t>(C.P.R. 1399-1401 p.416)</w:t>
      </w:r>
    </w:p>
    <w:p w14:paraId="1C912680" w14:textId="77777777" w:rsidR="00C9291E" w:rsidRPr="00CD50D5" w:rsidRDefault="00C9291E" w:rsidP="00C9291E">
      <w:pPr>
        <w:pStyle w:val="NoSpacing"/>
        <w:rPr>
          <w:rFonts w:cs="Times New Roman"/>
          <w:szCs w:val="24"/>
          <w:lang w:val="en-GB"/>
        </w:rPr>
      </w:pPr>
    </w:p>
    <w:p w14:paraId="077EBAD8" w14:textId="77777777" w:rsidR="00C9291E" w:rsidRPr="00CD50D5" w:rsidRDefault="00C9291E" w:rsidP="00C9291E">
      <w:pPr>
        <w:pStyle w:val="NoSpacing"/>
        <w:rPr>
          <w:rFonts w:cs="Times New Roman"/>
          <w:szCs w:val="24"/>
          <w:lang w:val="en-GB"/>
        </w:rPr>
      </w:pPr>
    </w:p>
    <w:p w14:paraId="23D2A8BE" w14:textId="77777777" w:rsidR="00C9291E" w:rsidRPr="00CD50D5" w:rsidRDefault="00C9291E" w:rsidP="00C9291E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fldChar w:fldCharType="begin"/>
      </w:r>
      <w:r w:rsidRPr="00CD50D5">
        <w:rPr>
          <w:rFonts w:cs="Times New Roman"/>
          <w:szCs w:val="24"/>
          <w:lang w:val="en-GB"/>
        </w:rPr>
        <w:instrText xml:space="preserve"> DATE \@ "d MMMM yyyy" </w:instrText>
      </w:r>
      <w:r w:rsidRPr="00CD50D5">
        <w:rPr>
          <w:rFonts w:cs="Times New Roman"/>
          <w:szCs w:val="24"/>
          <w:lang w:val="en-GB"/>
        </w:rPr>
        <w:fldChar w:fldCharType="separate"/>
      </w:r>
      <w:r w:rsidRPr="00CD50D5">
        <w:rPr>
          <w:rFonts w:cs="Times New Roman"/>
          <w:szCs w:val="24"/>
          <w:lang w:val="en-GB"/>
        </w:rPr>
        <w:t>6 March 2025</w:t>
      </w:r>
      <w:r w:rsidRPr="00CD50D5">
        <w:rPr>
          <w:rFonts w:cs="Times New Roman"/>
          <w:szCs w:val="24"/>
          <w:lang w:val="en-GB"/>
        </w:rPr>
        <w:fldChar w:fldCharType="end"/>
      </w:r>
    </w:p>
    <w:p w14:paraId="4039F74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3996" w14:textId="77777777" w:rsidR="00C9291E" w:rsidRDefault="00C9291E" w:rsidP="009139A6">
      <w:r>
        <w:separator/>
      </w:r>
    </w:p>
  </w:endnote>
  <w:endnote w:type="continuationSeparator" w:id="0">
    <w:p w14:paraId="01D514E8" w14:textId="77777777" w:rsidR="00C9291E" w:rsidRDefault="00C929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716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E42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8A4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3845E" w14:textId="77777777" w:rsidR="00C9291E" w:rsidRDefault="00C9291E" w:rsidP="009139A6">
      <w:r>
        <w:separator/>
      </w:r>
    </w:p>
  </w:footnote>
  <w:footnote w:type="continuationSeparator" w:id="0">
    <w:p w14:paraId="32DC0713" w14:textId="77777777" w:rsidR="00C9291E" w:rsidRDefault="00C929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12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6D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133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1E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9291E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271B"/>
  <w15:chartTrackingRefBased/>
  <w15:docId w15:val="{5C6FF4AD-FF26-4503-9002-9BD48A03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2025-03-06T20:11:00Z</dcterms:created>
  <dcterms:modified xsi:type="dcterms:W3CDTF">2025-03-06T20:12:00Z</dcterms:modified>
</cp:coreProperties>
</file>