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5234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ILLINGWORTH</w:t>
      </w:r>
      <w:r>
        <w:rPr>
          <w:rFonts w:cs="Times New Roman"/>
          <w:szCs w:val="24"/>
        </w:rPr>
        <w:t xml:space="preserve">        (fl.1479)</w:t>
      </w:r>
    </w:p>
    <w:p w14:paraId="06C39A7E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190A8228" w14:textId="77777777" w:rsidR="002C205F" w:rsidRDefault="002C205F" w:rsidP="002C205F">
      <w:pPr>
        <w:pStyle w:val="NoSpacing"/>
        <w:rPr>
          <w:rFonts w:cs="Times New Roman"/>
          <w:szCs w:val="24"/>
        </w:rPr>
      </w:pPr>
    </w:p>
    <w:p w14:paraId="432FFCB7" w14:textId="77777777" w:rsidR="002C205F" w:rsidRDefault="002C205F" w:rsidP="002C205F">
      <w:pPr>
        <w:pStyle w:val="NoSpacing"/>
        <w:rPr>
          <w:rFonts w:cs="Times New Roman"/>
          <w:szCs w:val="24"/>
        </w:rPr>
      </w:pPr>
    </w:p>
    <w:p w14:paraId="22FEDD90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>He alleged that Robert Rous(q.v.) had removed 100 oak trees, 60 elms and</w:t>
      </w:r>
    </w:p>
    <w:p w14:paraId="26869210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60 ash trees from his close in </w:t>
      </w:r>
      <w:proofErr w:type="spellStart"/>
      <w:r>
        <w:rPr>
          <w:rFonts w:cs="Times New Roman"/>
          <w:szCs w:val="24"/>
        </w:rPr>
        <w:t>Sproughton</w:t>
      </w:r>
      <w:proofErr w:type="spellEnd"/>
      <w:r>
        <w:rPr>
          <w:rFonts w:cs="Times New Roman"/>
          <w:szCs w:val="24"/>
        </w:rPr>
        <w:t xml:space="preserve"> and stripped bark, leaves and </w:t>
      </w:r>
    </w:p>
    <w:p w14:paraId="139E44DC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faggots from them.</w:t>
      </w:r>
    </w:p>
    <w:p w14:paraId="39C4659E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3E7B32FE" w14:textId="77777777" w:rsidR="002C205F" w:rsidRDefault="002C205F" w:rsidP="002C205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p.42)</w:t>
      </w:r>
    </w:p>
    <w:p w14:paraId="176016E3" w14:textId="77777777" w:rsidR="002C205F" w:rsidRDefault="002C205F" w:rsidP="002C205F">
      <w:pPr>
        <w:pStyle w:val="NoSpacing"/>
        <w:rPr>
          <w:rFonts w:cs="Times New Roman"/>
          <w:szCs w:val="24"/>
        </w:rPr>
      </w:pPr>
    </w:p>
    <w:p w14:paraId="5C5AC96C" w14:textId="77777777" w:rsidR="002C205F" w:rsidRDefault="002C205F" w:rsidP="002C205F">
      <w:pPr>
        <w:pStyle w:val="NoSpacing"/>
        <w:rPr>
          <w:rFonts w:cs="Times New Roman"/>
          <w:szCs w:val="24"/>
        </w:rPr>
      </w:pPr>
    </w:p>
    <w:p w14:paraId="21EE0E9A" w14:textId="77777777" w:rsidR="002C205F" w:rsidRDefault="002C205F" w:rsidP="002C2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564899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296C" w14:textId="77777777" w:rsidR="002C205F" w:rsidRDefault="002C205F" w:rsidP="009139A6">
      <w:r>
        <w:separator/>
      </w:r>
    </w:p>
  </w:endnote>
  <w:endnote w:type="continuationSeparator" w:id="0">
    <w:p w14:paraId="3143AFB1" w14:textId="77777777" w:rsidR="002C205F" w:rsidRDefault="002C20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E6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C7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C3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8C31" w14:textId="77777777" w:rsidR="002C205F" w:rsidRDefault="002C205F" w:rsidP="009139A6">
      <w:r>
        <w:separator/>
      </w:r>
    </w:p>
  </w:footnote>
  <w:footnote w:type="continuationSeparator" w:id="0">
    <w:p w14:paraId="16B99558" w14:textId="77777777" w:rsidR="002C205F" w:rsidRDefault="002C20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2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1B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7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5F"/>
    <w:rsid w:val="000666E0"/>
    <w:rsid w:val="000A2E7A"/>
    <w:rsid w:val="001307AC"/>
    <w:rsid w:val="00190DFA"/>
    <w:rsid w:val="002510B7"/>
    <w:rsid w:val="00270799"/>
    <w:rsid w:val="002737D5"/>
    <w:rsid w:val="002C205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42E7"/>
  <w15:chartTrackingRefBased/>
  <w15:docId w15:val="{9AC51570-6E90-4CA3-BFEB-D1DD8581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2025-05-09T17:16:00Z</dcterms:created>
  <dcterms:modified xsi:type="dcterms:W3CDTF">2025-05-09T17:17:00Z</dcterms:modified>
</cp:coreProperties>
</file>