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CA4D" w14:textId="77777777" w:rsidR="006B027D" w:rsidRDefault="006B027D" w:rsidP="006B027D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Richard ILLINGWORTH</w:t>
      </w:r>
      <w:r>
        <w:t xml:space="preserve">         (fl.1461)</w:t>
      </w:r>
    </w:p>
    <w:p w14:paraId="6CBEE907" w14:textId="77777777" w:rsidR="006B027D" w:rsidRDefault="006B027D" w:rsidP="006B027D">
      <w:pPr>
        <w:pStyle w:val="NoSpacing"/>
        <w:tabs>
          <w:tab w:val="left" w:pos="810"/>
          <w:tab w:val="left" w:pos="1440"/>
        </w:tabs>
      </w:pPr>
    </w:p>
    <w:p w14:paraId="72FE9173" w14:textId="77777777" w:rsidR="006B027D" w:rsidRDefault="006B027D" w:rsidP="006B027D">
      <w:pPr>
        <w:pStyle w:val="NoSpacing"/>
        <w:tabs>
          <w:tab w:val="left" w:pos="810"/>
          <w:tab w:val="left" w:pos="1440"/>
        </w:tabs>
      </w:pPr>
    </w:p>
    <w:p w14:paraId="2B1ED5CD" w14:textId="77777777" w:rsidR="006B027D" w:rsidRDefault="006B027D" w:rsidP="006B027D">
      <w:pPr>
        <w:pStyle w:val="NoSpacing"/>
        <w:tabs>
          <w:tab w:val="left" w:pos="810"/>
          <w:tab w:val="left" w:pos="1440"/>
        </w:tabs>
      </w:pPr>
      <w:r>
        <w:t>27 Nov.1461</w:t>
      </w:r>
      <w:r>
        <w:tab/>
        <w:t xml:space="preserve">Thomas Broun, late of </w:t>
      </w:r>
      <w:proofErr w:type="spellStart"/>
      <w:r>
        <w:t>Pavenham</w:t>
      </w:r>
      <w:proofErr w:type="spellEnd"/>
      <w:r>
        <w:t>, Bedfordshire(q.v.), was pardoned for</w:t>
      </w:r>
    </w:p>
    <w:p w14:paraId="58FCD809" w14:textId="77777777" w:rsidR="006B027D" w:rsidRDefault="006B027D" w:rsidP="006B027D">
      <w:pPr>
        <w:pStyle w:val="NoSpacing"/>
        <w:tabs>
          <w:tab w:val="left" w:pos="810"/>
          <w:tab w:val="left" w:pos="1440"/>
        </w:tabs>
      </w:pPr>
      <w:r>
        <w:tab/>
      </w:r>
      <w:r>
        <w:tab/>
        <w:t>not appearing to answer him touching a debt of 40 marks.</w:t>
      </w:r>
    </w:p>
    <w:p w14:paraId="76F8C4CE" w14:textId="77777777" w:rsidR="006B027D" w:rsidRDefault="006B027D" w:rsidP="006B027D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1461-67 p.2)</w:t>
      </w:r>
    </w:p>
    <w:p w14:paraId="40A3167C" w14:textId="77777777" w:rsidR="006B027D" w:rsidRDefault="006B027D" w:rsidP="006B027D">
      <w:pPr>
        <w:pStyle w:val="NoSpacing"/>
        <w:tabs>
          <w:tab w:val="left" w:pos="810"/>
          <w:tab w:val="left" w:pos="1440"/>
        </w:tabs>
      </w:pPr>
    </w:p>
    <w:p w14:paraId="4BA2726E" w14:textId="77777777" w:rsidR="006B027D" w:rsidRDefault="006B027D" w:rsidP="006B027D">
      <w:pPr>
        <w:pStyle w:val="NoSpacing"/>
        <w:tabs>
          <w:tab w:val="left" w:pos="810"/>
          <w:tab w:val="left" w:pos="1440"/>
        </w:tabs>
      </w:pPr>
    </w:p>
    <w:p w14:paraId="320CC891" w14:textId="77777777" w:rsidR="006B027D" w:rsidRDefault="006B027D" w:rsidP="006B027D">
      <w:pPr>
        <w:pStyle w:val="NoSpacing"/>
        <w:tabs>
          <w:tab w:val="left" w:pos="810"/>
          <w:tab w:val="left" w:pos="1440"/>
        </w:tabs>
      </w:pPr>
      <w:r>
        <w:t>17 September 2025</w:t>
      </w:r>
    </w:p>
    <w:p w14:paraId="5E3CC8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93EA" w14:textId="77777777" w:rsidR="006B027D" w:rsidRDefault="006B027D" w:rsidP="009139A6">
      <w:r>
        <w:separator/>
      </w:r>
    </w:p>
  </w:endnote>
  <w:endnote w:type="continuationSeparator" w:id="0">
    <w:p w14:paraId="20C4198C" w14:textId="77777777" w:rsidR="006B027D" w:rsidRDefault="006B02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DE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A4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B4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3831" w14:textId="77777777" w:rsidR="006B027D" w:rsidRDefault="006B027D" w:rsidP="009139A6">
      <w:r>
        <w:separator/>
      </w:r>
    </w:p>
  </w:footnote>
  <w:footnote w:type="continuationSeparator" w:id="0">
    <w:p w14:paraId="7F09CDF1" w14:textId="77777777" w:rsidR="006B027D" w:rsidRDefault="006B02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7C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36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C8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7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027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151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9D3B8"/>
  <w15:chartTrackingRefBased/>
  <w15:docId w15:val="{91F1CC56-7643-401E-B3EF-52A9F372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2025-09-23T21:04:00Z</dcterms:created>
  <dcterms:modified xsi:type="dcterms:W3CDTF">2025-09-23T21:04:00Z</dcterms:modified>
</cp:coreProperties>
</file>