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D12E" w14:textId="77777777" w:rsidR="00C65101" w:rsidRDefault="00C65101" w:rsidP="00C651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ILLYNGWORTH</w:t>
      </w:r>
      <w:r>
        <w:rPr>
          <w:rFonts w:cs="Times New Roman"/>
          <w:szCs w:val="24"/>
        </w:rPr>
        <w:t xml:space="preserve">        (fl.1461)</w:t>
      </w:r>
    </w:p>
    <w:p w14:paraId="0E06935A" w14:textId="77777777" w:rsidR="00C65101" w:rsidRDefault="00C65101" w:rsidP="00C65101">
      <w:pPr>
        <w:pStyle w:val="NoSpacing"/>
        <w:rPr>
          <w:rFonts w:cs="Times New Roman"/>
          <w:szCs w:val="24"/>
        </w:rPr>
      </w:pPr>
    </w:p>
    <w:p w14:paraId="2D4F9BAB" w14:textId="77777777" w:rsidR="00C65101" w:rsidRDefault="00C65101" w:rsidP="00C65101">
      <w:pPr>
        <w:pStyle w:val="NoSpacing"/>
        <w:rPr>
          <w:rFonts w:cs="Times New Roman"/>
          <w:szCs w:val="24"/>
        </w:rPr>
      </w:pPr>
    </w:p>
    <w:p w14:paraId="6213BCE5" w14:textId="77777777" w:rsidR="00C65101" w:rsidRDefault="00C65101" w:rsidP="00C651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Nov.1461</w:t>
      </w:r>
      <w:r>
        <w:rPr>
          <w:rFonts w:cs="Times New Roman"/>
          <w:szCs w:val="24"/>
        </w:rPr>
        <w:tab/>
        <w:t xml:space="preserve">Richard Towold late of </w:t>
      </w:r>
      <w:proofErr w:type="spellStart"/>
      <w:r>
        <w:rPr>
          <w:rFonts w:cs="Times New Roman"/>
          <w:szCs w:val="24"/>
        </w:rPr>
        <w:t>Pavenham</w:t>
      </w:r>
      <w:proofErr w:type="spellEnd"/>
      <w:r>
        <w:rPr>
          <w:rFonts w:cs="Times New Roman"/>
          <w:szCs w:val="24"/>
        </w:rPr>
        <w:t>, Bedfordshire(q.v.), was pardoned for not</w:t>
      </w:r>
    </w:p>
    <w:p w14:paraId="2A428BDD" w14:textId="77777777" w:rsidR="00C65101" w:rsidRDefault="00C65101" w:rsidP="00C651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appearing to answer him touching a debt of 40 marks.</w:t>
      </w:r>
    </w:p>
    <w:p w14:paraId="55FC5BA0" w14:textId="77777777" w:rsidR="00C65101" w:rsidRDefault="00C65101" w:rsidP="00C651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p.2)</w:t>
      </w:r>
    </w:p>
    <w:p w14:paraId="4D53E7C2" w14:textId="77777777" w:rsidR="00C65101" w:rsidRDefault="00C65101" w:rsidP="00C65101">
      <w:pPr>
        <w:pStyle w:val="NoSpacing"/>
        <w:rPr>
          <w:rFonts w:cs="Times New Roman"/>
          <w:szCs w:val="24"/>
        </w:rPr>
      </w:pPr>
    </w:p>
    <w:p w14:paraId="26EEE721" w14:textId="77777777" w:rsidR="00C65101" w:rsidRDefault="00C65101" w:rsidP="00C65101">
      <w:pPr>
        <w:pStyle w:val="NoSpacing"/>
        <w:rPr>
          <w:rFonts w:cs="Times New Roman"/>
          <w:szCs w:val="24"/>
        </w:rPr>
      </w:pPr>
    </w:p>
    <w:p w14:paraId="362594D0" w14:textId="77777777" w:rsidR="00C65101" w:rsidRDefault="00C65101" w:rsidP="00C651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September 2025</w:t>
      </w:r>
    </w:p>
    <w:p w14:paraId="7A893C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328B" w14:textId="77777777" w:rsidR="00C65101" w:rsidRDefault="00C65101" w:rsidP="009139A6">
      <w:r>
        <w:separator/>
      </w:r>
    </w:p>
  </w:endnote>
  <w:endnote w:type="continuationSeparator" w:id="0">
    <w:p w14:paraId="3BE3C77C" w14:textId="77777777" w:rsidR="00C65101" w:rsidRDefault="00C651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1A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8E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76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882C" w14:textId="77777777" w:rsidR="00C65101" w:rsidRDefault="00C65101" w:rsidP="009139A6">
      <w:r>
        <w:separator/>
      </w:r>
    </w:p>
  </w:footnote>
  <w:footnote w:type="continuationSeparator" w:id="0">
    <w:p w14:paraId="1A7CD85B" w14:textId="77777777" w:rsidR="00C65101" w:rsidRDefault="00C651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E9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06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10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0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101"/>
    <w:rsid w:val="00C71834"/>
    <w:rsid w:val="00CB4ED9"/>
    <w:rsid w:val="00D72F1F"/>
    <w:rsid w:val="00DE227A"/>
    <w:rsid w:val="00E61DA6"/>
    <w:rsid w:val="00EB3209"/>
    <w:rsid w:val="00F06A6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5F58"/>
  <w15:chartTrackingRefBased/>
  <w15:docId w15:val="{FAB52907-8465-41DD-945F-8B878048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197</Characters>
  <Application>Microsoft Office Word</Application>
  <DocSecurity>0</DocSecurity>
  <Lines>9</Lines>
  <Paragraphs>6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2025-10-01T20:37:00Z</dcterms:created>
  <dcterms:modified xsi:type="dcterms:W3CDTF">2025-10-01T20:37:00Z</dcterms:modified>
</cp:coreProperties>
</file>