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89FBE" w14:textId="77777777" w:rsidR="00A318A7" w:rsidRDefault="00A318A7" w:rsidP="00A318A7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  <w:u w:val="single"/>
        </w:rPr>
        <w:t>Edward ILWARD</w:t>
      </w:r>
      <w:r>
        <w:rPr>
          <w:rStyle w:val="s1"/>
        </w:rPr>
        <w:t xml:space="preserve">       (fl.1507)</w:t>
      </w:r>
    </w:p>
    <w:p w14:paraId="29852201" w14:textId="77777777" w:rsidR="00A318A7" w:rsidRDefault="00A318A7" w:rsidP="00A318A7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>of North Walsham, Norfolk.</w:t>
      </w:r>
    </w:p>
    <w:p w14:paraId="73763C01" w14:textId="77777777" w:rsidR="00A318A7" w:rsidRDefault="00A318A7" w:rsidP="00A318A7">
      <w:pPr>
        <w:pStyle w:val="NoSpacing"/>
        <w:tabs>
          <w:tab w:val="left" w:pos="720"/>
        </w:tabs>
        <w:rPr>
          <w:rStyle w:val="s1"/>
        </w:rPr>
      </w:pPr>
    </w:p>
    <w:p w14:paraId="19E8E2AF" w14:textId="77777777" w:rsidR="00A318A7" w:rsidRDefault="00A318A7" w:rsidP="00A318A7">
      <w:pPr>
        <w:pStyle w:val="NoSpacing"/>
        <w:tabs>
          <w:tab w:val="left" w:pos="720"/>
        </w:tabs>
        <w:rPr>
          <w:rStyle w:val="s1"/>
        </w:rPr>
      </w:pPr>
    </w:p>
    <w:p w14:paraId="164D11D8" w14:textId="77777777" w:rsidR="00A318A7" w:rsidRDefault="00A318A7" w:rsidP="00A318A7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ab/>
        <w:t>1507</w:t>
      </w:r>
      <w:r>
        <w:rPr>
          <w:rStyle w:val="s1"/>
        </w:rPr>
        <w:tab/>
        <w:t>He made his Will.</w:t>
      </w:r>
    </w:p>
    <w:p w14:paraId="25B23CC6" w14:textId="77777777" w:rsidR="00A318A7" w:rsidRDefault="00A318A7" w:rsidP="00A318A7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ab/>
      </w:r>
      <w:r>
        <w:rPr>
          <w:rStyle w:val="s1"/>
        </w:rPr>
        <w:tab/>
        <w:t>(</w:t>
      </w:r>
      <w:hyperlink r:id="rId6" w:history="1">
        <w:r>
          <w:rPr>
            <w:rStyle w:val="s2"/>
          </w:rPr>
          <w:t>http://nrocat.norfolk.gov.uk</w:t>
        </w:r>
      </w:hyperlink>
      <w:r>
        <w:rPr>
          <w:rStyle w:val="s1"/>
        </w:rPr>
        <w:t xml:space="preserve">  Cat. Ref. NCC Will register, </w:t>
      </w:r>
      <w:proofErr w:type="spellStart"/>
      <w:r>
        <w:rPr>
          <w:rStyle w:val="s1"/>
        </w:rPr>
        <w:t>Ryxe</w:t>
      </w:r>
      <w:proofErr w:type="spellEnd"/>
      <w:r>
        <w:rPr>
          <w:rStyle w:val="s1"/>
        </w:rPr>
        <w:t xml:space="preserve"> 463)</w:t>
      </w:r>
    </w:p>
    <w:p w14:paraId="41D23F56" w14:textId="77777777" w:rsidR="00A318A7" w:rsidRDefault="00A318A7" w:rsidP="00A318A7">
      <w:pPr>
        <w:pStyle w:val="NoSpacing"/>
        <w:tabs>
          <w:tab w:val="left" w:pos="720"/>
        </w:tabs>
        <w:rPr>
          <w:rStyle w:val="s1"/>
        </w:rPr>
      </w:pPr>
    </w:p>
    <w:p w14:paraId="39D4A40E" w14:textId="77777777" w:rsidR="00A318A7" w:rsidRDefault="00A318A7" w:rsidP="00A318A7">
      <w:pPr>
        <w:pStyle w:val="NoSpacing"/>
        <w:tabs>
          <w:tab w:val="left" w:pos="720"/>
        </w:tabs>
        <w:rPr>
          <w:rStyle w:val="s1"/>
        </w:rPr>
      </w:pPr>
    </w:p>
    <w:p w14:paraId="2DA67073" w14:textId="77777777" w:rsidR="00A318A7" w:rsidRDefault="00A318A7" w:rsidP="00A318A7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>15 June 2020</w:t>
      </w:r>
    </w:p>
    <w:p w14:paraId="77C2283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BF755" w14:textId="77777777" w:rsidR="00A318A7" w:rsidRDefault="00A318A7" w:rsidP="00086E2C">
      <w:pPr>
        <w:spacing w:after="0" w:line="240" w:lineRule="auto"/>
      </w:pPr>
      <w:r>
        <w:separator/>
      </w:r>
    </w:p>
  </w:endnote>
  <w:endnote w:type="continuationSeparator" w:id="0">
    <w:p w14:paraId="59257CC0" w14:textId="77777777" w:rsidR="00A318A7" w:rsidRDefault="00A318A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A875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52CF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B9D7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27BDF" w14:textId="77777777" w:rsidR="00A318A7" w:rsidRDefault="00A318A7" w:rsidP="00086E2C">
      <w:pPr>
        <w:spacing w:after="0" w:line="240" w:lineRule="auto"/>
      </w:pPr>
      <w:r>
        <w:separator/>
      </w:r>
    </w:p>
  </w:footnote>
  <w:footnote w:type="continuationSeparator" w:id="0">
    <w:p w14:paraId="39E852DF" w14:textId="77777777" w:rsidR="00A318A7" w:rsidRDefault="00A318A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E831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3065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8FF0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A7"/>
    <w:rsid w:val="00086E2C"/>
    <w:rsid w:val="000A2E7A"/>
    <w:rsid w:val="002244B7"/>
    <w:rsid w:val="00314D94"/>
    <w:rsid w:val="00617568"/>
    <w:rsid w:val="006E68FA"/>
    <w:rsid w:val="00780FD7"/>
    <w:rsid w:val="00A318A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28A89"/>
  <w15:chartTrackingRefBased/>
  <w15:docId w15:val="{F6D124BA-D3D3-4CA0-A2F5-81E6D827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318A7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A318A7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s2">
    <w:name w:val="s2"/>
    <w:basedOn w:val="DefaultParagraphFont"/>
    <w:rsid w:val="00A318A7"/>
    <w:rPr>
      <w:rFonts w:ascii="Times New Roman" w:hAnsi="Times New Roman" w:cs="Times New Roman" w:hint="default"/>
      <w:b w:val="0"/>
      <w:bCs w:val="0"/>
      <w:i w:val="0"/>
      <w:iCs w:val="0"/>
      <w:color w:val="0000FF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28</Words>
  <Characters>188</Characters>
  <Application>Microsoft Office Word</Application>
  <DocSecurity>0</DocSecurity>
  <Lines>10</Lines>
  <Paragraphs>6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2025-10-17T19:47:00Z</dcterms:created>
  <dcterms:modified xsi:type="dcterms:W3CDTF">2025-10-17T19:48:00Z</dcterms:modified>
</cp:coreProperties>
</file>