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3201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INFELD</w:t>
      </w:r>
      <w:r>
        <w:rPr>
          <w:rFonts w:ascii="Times New Roman" w:hAnsi="Times New Roman" w:cs="Times New Roman"/>
          <w:lang w:val="en-US"/>
        </w:rPr>
        <w:t xml:space="preserve">       (fl.1432)</w:t>
      </w:r>
    </w:p>
    <w:p w14:paraId="0E753020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Bowyer.</w:t>
      </w:r>
    </w:p>
    <w:p w14:paraId="40C3F459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</w:p>
    <w:p w14:paraId="3881C111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</w:p>
    <w:p w14:paraId="64D86EA2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 xml:space="preserve">He made a plaint of trespass and </w:t>
      </w:r>
      <w:proofErr w:type="gramStart"/>
      <w:r>
        <w:rPr>
          <w:rFonts w:ascii="Times New Roman" w:hAnsi="Times New Roman" w:cs="Times New Roman"/>
          <w:lang w:val="en-US"/>
        </w:rPr>
        <w:t>taking</w:t>
      </w:r>
      <w:proofErr w:type="gramEnd"/>
      <w:r>
        <w:rPr>
          <w:rFonts w:ascii="Times New Roman" w:hAnsi="Times New Roman" w:cs="Times New Roman"/>
          <w:lang w:val="en-US"/>
        </w:rPr>
        <w:t xml:space="preserve"> against Henry Keston(q.v.),</w:t>
      </w:r>
    </w:p>
    <w:p w14:paraId="5E19254D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Richard Bolemer(q.v.), Richard Leese(q.v.), John Pycok(q.v.), William</w:t>
      </w:r>
    </w:p>
    <w:p w14:paraId="05B8DCC2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Dawe(q.v.) and John Smyth(q.v.), </w:t>
      </w:r>
      <w:proofErr w:type="gramStart"/>
      <w:r>
        <w:rPr>
          <w:rFonts w:ascii="Times New Roman" w:hAnsi="Times New Roman" w:cs="Times New Roman"/>
          <w:lang w:val="en-US"/>
        </w:rPr>
        <w:t>all of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Keysoe</w:t>
      </w:r>
      <w:proofErr w:type="spellEnd"/>
      <w:r>
        <w:rPr>
          <w:rFonts w:ascii="Times New Roman" w:hAnsi="Times New Roman" w:cs="Times New Roman"/>
          <w:lang w:val="en-US"/>
        </w:rPr>
        <w:t>, Bedfordshire.</w:t>
      </w:r>
    </w:p>
    <w:p w14:paraId="1FF9B387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9690C99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</w:p>
    <w:p w14:paraId="5E151928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</w:p>
    <w:p w14:paraId="6A72E99F" w14:textId="77777777" w:rsidR="00D32962" w:rsidRDefault="00D32962" w:rsidP="00D3296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67C4E7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3301" w14:textId="77777777" w:rsidR="003F12C3" w:rsidRDefault="003F12C3" w:rsidP="00086E2C">
      <w:pPr>
        <w:spacing w:after="0" w:line="240" w:lineRule="auto"/>
      </w:pPr>
      <w:r>
        <w:separator/>
      </w:r>
    </w:p>
  </w:endnote>
  <w:endnote w:type="continuationSeparator" w:id="0">
    <w:p w14:paraId="544E6433" w14:textId="77777777" w:rsidR="003F12C3" w:rsidRDefault="003F12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EA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BD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52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3EE3" w14:textId="77777777" w:rsidR="003F12C3" w:rsidRDefault="003F12C3" w:rsidP="00086E2C">
      <w:pPr>
        <w:spacing w:after="0" w:line="240" w:lineRule="auto"/>
      </w:pPr>
      <w:r>
        <w:separator/>
      </w:r>
    </w:p>
  </w:footnote>
  <w:footnote w:type="continuationSeparator" w:id="0">
    <w:p w14:paraId="1F3BF632" w14:textId="77777777" w:rsidR="003F12C3" w:rsidRDefault="003F12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2A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8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514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62"/>
    <w:rsid w:val="00086E2C"/>
    <w:rsid w:val="000A2E7A"/>
    <w:rsid w:val="002244B7"/>
    <w:rsid w:val="00314D94"/>
    <w:rsid w:val="003F12C3"/>
    <w:rsid w:val="00563293"/>
    <w:rsid w:val="00617568"/>
    <w:rsid w:val="006E68FA"/>
    <w:rsid w:val="00D3296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6B62"/>
  <w15:chartTrackingRefBased/>
  <w15:docId w15:val="{4FDCCC82-CA5C-4A99-BD61-AE9BAEF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3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29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47</Words>
  <Characters>322</Characters>
  <Application>Microsoft Office Word</Application>
  <DocSecurity>0</DocSecurity>
  <Lines>15</Lines>
  <Paragraphs>9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2025-12-21T20:59:00Z</dcterms:created>
  <dcterms:modified xsi:type="dcterms:W3CDTF">2025-12-21T20:59:00Z</dcterms:modified>
</cp:coreProperties>
</file>