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C3E2" w14:textId="77777777" w:rsidR="005D032C" w:rsidRDefault="005D032C" w:rsidP="005D0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INGELBY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d.ca.1415)</w:t>
      </w:r>
    </w:p>
    <w:p w14:paraId="295559AB" w14:textId="77777777" w:rsidR="005D032C" w:rsidRDefault="005D032C" w:rsidP="005D032C">
      <w:pPr>
        <w:pStyle w:val="NoSpacing"/>
        <w:rPr>
          <w:rFonts w:cs="Times New Roman"/>
          <w:szCs w:val="24"/>
        </w:rPr>
      </w:pPr>
    </w:p>
    <w:p w14:paraId="4A5DC12C" w14:textId="77777777" w:rsidR="005D032C" w:rsidRDefault="005D032C" w:rsidP="005D032C">
      <w:pPr>
        <w:pStyle w:val="NoSpacing"/>
        <w:rPr>
          <w:rFonts w:cs="Times New Roman"/>
          <w:szCs w:val="24"/>
        </w:rPr>
      </w:pPr>
    </w:p>
    <w:p w14:paraId="09C89CD7" w14:textId="77777777" w:rsidR="005D032C" w:rsidRDefault="005D032C" w:rsidP="005D0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Nov.1415</w:t>
      </w:r>
      <w:r>
        <w:rPr>
          <w:rFonts w:cs="Times New Roman"/>
          <w:szCs w:val="24"/>
        </w:rPr>
        <w:tab/>
        <w:t>The Escheator of Yorkshire was ordered to take his lands into the King’s</w:t>
      </w:r>
    </w:p>
    <w:p w14:paraId="70358E23" w14:textId="77777777" w:rsidR="005D032C" w:rsidRDefault="005D032C" w:rsidP="005D0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hands, he having lately died.    (C.F.R.1413-22 p.105)</w:t>
      </w:r>
    </w:p>
    <w:p w14:paraId="519AD118" w14:textId="77777777" w:rsidR="005D032C" w:rsidRDefault="005D032C" w:rsidP="005D032C">
      <w:pPr>
        <w:pStyle w:val="NoSpacing"/>
        <w:rPr>
          <w:rFonts w:cs="Times New Roman"/>
          <w:szCs w:val="24"/>
        </w:rPr>
      </w:pPr>
    </w:p>
    <w:p w14:paraId="3B5473A4" w14:textId="77777777" w:rsidR="005D032C" w:rsidRDefault="005D032C" w:rsidP="005D032C">
      <w:pPr>
        <w:pStyle w:val="NoSpacing"/>
        <w:rPr>
          <w:rFonts w:cs="Times New Roman"/>
          <w:szCs w:val="24"/>
        </w:rPr>
      </w:pPr>
    </w:p>
    <w:p w14:paraId="31E51FF7" w14:textId="77777777" w:rsidR="005D032C" w:rsidRDefault="005D032C" w:rsidP="005D032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2025</w:t>
      </w:r>
    </w:p>
    <w:p w14:paraId="64D714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BE35" w14:textId="77777777" w:rsidR="005D032C" w:rsidRDefault="005D032C" w:rsidP="009139A6">
      <w:r>
        <w:separator/>
      </w:r>
    </w:p>
  </w:endnote>
  <w:endnote w:type="continuationSeparator" w:id="0">
    <w:p w14:paraId="08B007AC" w14:textId="77777777" w:rsidR="005D032C" w:rsidRDefault="005D03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DC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B9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FF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10BC" w14:textId="77777777" w:rsidR="005D032C" w:rsidRDefault="005D032C" w:rsidP="009139A6">
      <w:r>
        <w:separator/>
      </w:r>
    </w:p>
  </w:footnote>
  <w:footnote w:type="continuationSeparator" w:id="0">
    <w:p w14:paraId="68B53B30" w14:textId="77777777" w:rsidR="005D032C" w:rsidRDefault="005D03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AB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98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18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2C"/>
    <w:rsid w:val="000666E0"/>
    <w:rsid w:val="002510B7"/>
    <w:rsid w:val="00270799"/>
    <w:rsid w:val="005C130B"/>
    <w:rsid w:val="005D032C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E496"/>
  <w15:chartTrackingRefBased/>
  <w15:docId w15:val="{CF410EA0-40A2-4E84-99F1-294C1869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2025-01-12T20:46:00Z</dcterms:created>
  <dcterms:modified xsi:type="dcterms:W3CDTF">2025-01-12T20:47:00Z</dcterms:modified>
</cp:coreProperties>
</file>