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35C1" w14:textId="77777777" w:rsidR="00454741" w:rsidRDefault="00454741" w:rsidP="004547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Elzabeth INGHAM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1412-      )</w:t>
      </w:r>
    </w:p>
    <w:p w14:paraId="1B171F9B" w14:textId="77777777" w:rsidR="00454741" w:rsidRDefault="00454741" w:rsidP="00454741">
      <w:pPr>
        <w:pStyle w:val="NoSpacing"/>
        <w:rPr>
          <w:rFonts w:cs="Times New Roman"/>
          <w:szCs w:val="24"/>
        </w:rPr>
      </w:pPr>
    </w:p>
    <w:p w14:paraId="612445C3" w14:textId="77777777" w:rsidR="00454741" w:rsidRDefault="00454741" w:rsidP="00454741">
      <w:pPr>
        <w:pStyle w:val="NoSpacing"/>
        <w:rPr>
          <w:rFonts w:cs="Times New Roman"/>
          <w:szCs w:val="24"/>
        </w:rPr>
      </w:pPr>
    </w:p>
    <w:p w14:paraId="47953C7B" w14:textId="77777777" w:rsidR="00454741" w:rsidRDefault="00454741" w:rsidP="00454741">
      <w:pPr>
        <w:pStyle w:val="NoSpacing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Daughter of Peter</w:t>
      </w:r>
      <w:proofErr w:type="gramEnd"/>
      <w:r>
        <w:rPr>
          <w:rFonts w:cs="Times New Roman"/>
          <w:szCs w:val="24"/>
        </w:rPr>
        <w:t xml:space="preserve"> Ingham.</w:t>
      </w:r>
    </w:p>
    <w:p w14:paraId="433E1113" w14:textId="77777777" w:rsidR="00454741" w:rsidRDefault="00454741" w:rsidP="004547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(England, Select Births and Christenings, 1538-1975)</w:t>
      </w:r>
    </w:p>
    <w:p w14:paraId="3F21F04D" w14:textId="77777777" w:rsidR="00454741" w:rsidRDefault="00454741" w:rsidP="00454741">
      <w:pPr>
        <w:pStyle w:val="NoSpacing"/>
        <w:rPr>
          <w:rFonts w:cs="Times New Roman"/>
          <w:szCs w:val="24"/>
        </w:rPr>
      </w:pPr>
    </w:p>
    <w:p w14:paraId="140C911E" w14:textId="77777777" w:rsidR="00454741" w:rsidRDefault="00454741" w:rsidP="00454741">
      <w:pPr>
        <w:pStyle w:val="NoSpacing"/>
        <w:rPr>
          <w:rFonts w:cs="Times New Roman"/>
          <w:szCs w:val="24"/>
        </w:rPr>
      </w:pPr>
    </w:p>
    <w:p w14:paraId="4127E8E4" w14:textId="77777777" w:rsidR="00454741" w:rsidRDefault="00454741" w:rsidP="004547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Sep.1412</w:t>
      </w:r>
      <w:r>
        <w:rPr>
          <w:rFonts w:cs="Times New Roman"/>
          <w:szCs w:val="24"/>
        </w:rPr>
        <w:tab/>
        <w:t>She was baptized in Kirk Hammerton.    (ibid.)</w:t>
      </w:r>
    </w:p>
    <w:p w14:paraId="331E4720" w14:textId="77777777" w:rsidR="00454741" w:rsidRDefault="00454741" w:rsidP="00454741">
      <w:pPr>
        <w:pStyle w:val="NoSpacing"/>
        <w:rPr>
          <w:rFonts w:cs="Times New Roman"/>
          <w:szCs w:val="24"/>
        </w:rPr>
      </w:pPr>
    </w:p>
    <w:p w14:paraId="2B9B575D" w14:textId="77777777" w:rsidR="00454741" w:rsidRDefault="00454741" w:rsidP="00454741">
      <w:pPr>
        <w:pStyle w:val="NoSpacing"/>
        <w:rPr>
          <w:rFonts w:cs="Times New Roman"/>
          <w:szCs w:val="24"/>
        </w:rPr>
      </w:pPr>
    </w:p>
    <w:p w14:paraId="0173623B" w14:textId="77777777" w:rsidR="00454741" w:rsidRPr="00FB50B7" w:rsidRDefault="00454741" w:rsidP="004547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11 March 2025</w:t>
      </w:r>
      <w:r>
        <w:rPr>
          <w:rFonts w:cs="Times New Roman"/>
          <w:szCs w:val="24"/>
        </w:rPr>
        <w:fldChar w:fldCharType="end"/>
      </w:r>
    </w:p>
    <w:p w14:paraId="4FDB38E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2507B" w14:textId="77777777" w:rsidR="00454741" w:rsidRDefault="00454741" w:rsidP="009139A6">
      <w:r>
        <w:separator/>
      </w:r>
    </w:p>
  </w:endnote>
  <w:endnote w:type="continuationSeparator" w:id="0">
    <w:p w14:paraId="2185F847" w14:textId="77777777" w:rsidR="00454741" w:rsidRDefault="0045474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89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A8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FE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DE4D" w14:textId="77777777" w:rsidR="00454741" w:rsidRDefault="00454741" w:rsidP="009139A6">
      <w:r>
        <w:separator/>
      </w:r>
    </w:p>
  </w:footnote>
  <w:footnote w:type="continuationSeparator" w:id="0">
    <w:p w14:paraId="7FDC15B0" w14:textId="77777777" w:rsidR="00454741" w:rsidRDefault="0045474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5F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99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DE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41"/>
    <w:rsid w:val="000666E0"/>
    <w:rsid w:val="00163462"/>
    <w:rsid w:val="002510B7"/>
    <w:rsid w:val="00270799"/>
    <w:rsid w:val="0045474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EEFAA"/>
  <w15:chartTrackingRefBased/>
  <w15:docId w15:val="{878C85B4-A206-40DD-A987-6CAB8EE3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2025-03-12T20:43:00Z</dcterms:created>
  <dcterms:modified xsi:type="dcterms:W3CDTF">2025-03-12T20:43:00Z</dcterms:modified>
</cp:coreProperties>
</file>