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84AA8" w14:textId="77777777" w:rsidR="00514B87" w:rsidRDefault="00514B87" w:rsidP="00514B87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Robert INGLETON</w:t>
      </w:r>
      <w:r>
        <w:t xml:space="preserve">        (fl.1461)</w:t>
      </w:r>
    </w:p>
    <w:p w14:paraId="4F74FB27" w14:textId="77777777" w:rsidR="00514B87" w:rsidRDefault="00514B87" w:rsidP="00514B87">
      <w:pPr>
        <w:pStyle w:val="NoSpacing"/>
        <w:tabs>
          <w:tab w:val="left" w:pos="810"/>
          <w:tab w:val="left" w:pos="1440"/>
        </w:tabs>
      </w:pPr>
    </w:p>
    <w:p w14:paraId="55D3E521" w14:textId="77777777" w:rsidR="00514B87" w:rsidRDefault="00514B87" w:rsidP="00514B87">
      <w:pPr>
        <w:pStyle w:val="NoSpacing"/>
        <w:tabs>
          <w:tab w:val="left" w:pos="810"/>
          <w:tab w:val="left" w:pos="1440"/>
        </w:tabs>
      </w:pPr>
    </w:p>
    <w:p w14:paraId="3D09F449" w14:textId="77777777" w:rsidR="00514B87" w:rsidRDefault="00514B87" w:rsidP="00514B87">
      <w:pPr>
        <w:pStyle w:val="NoSpacing"/>
        <w:tabs>
          <w:tab w:val="left" w:pos="810"/>
          <w:tab w:val="left" w:pos="1440"/>
        </w:tabs>
      </w:pPr>
      <w:r>
        <w:t>21 Dec.1461</w:t>
      </w:r>
      <w:r>
        <w:tab/>
        <w:t>He was granted the reversion of the office of Chancellor of the Exchequer</w:t>
      </w:r>
    </w:p>
    <w:p w14:paraId="41ED716E" w14:textId="77777777" w:rsidR="00514B87" w:rsidRDefault="00514B87" w:rsidP="00514B87">
      <w:pPr>
        <w:pStyle w:val="NoSpacing"/>
        <w:tabs>
          <w:tab w:val="left" w:pos="810"/>
          <w:tab w:val="left" w:pos="1440"/>
        </w:tabs>
      </w:pPr>
      <w:r>
        <w:tab/>
      </w:r>
      <w:r>
        <w:tab/>
        <w:t>after the decease, resignation or dismissal of Thomas Witham.</w:t>
      </w:r>
    </w:p>
    <w:p w14:paraId="4D256BCA" w14:textId="77777777" w:rsidR="00514B87" w:rsidRDefault="00514B87" w:rsidP="00514B87">
      <w:pPr>
        <w:pStyle w:val="NoSpacing"/>
        <w:tabs>
          <w:tab w:val="left" w:pos="810"/>
          <w:tab w:val="left" w:pos="1440"/>
        </w:tabs>
      </w:pPr>
      <w:r>
        <w:tab/>
      </w:r>
      <w:r>
        <w:tab/>
        <w:t>(C.P.R. 1461-67 p.86)</w:t>
      </w:r>
    </w:p>
    <w:p w14:paraId="2FA514A0" w14:textId="77777777" w:rsidR="00514B87" w:rsidRDefault="00514B87" w:rsidP="00514B87">
      <w:pPr>
        <w:pStyle w:val="NoSpacing"/>
        <w:tabs>
          <w:tab w:val="left" w:pos="810"/>
          <w:tab w:val="left" w:pos="1440"/>
        </w:tabs>
      </w:pPr>
    </w:p>
    <w:p w14:paraId="6B151BB5" w14:textId="77777777" w:rsidR="00514B87" w:rsidRDefault="00514B87" w:rsidP="00514B87">
      <w:pPr>
        <w:pStyle w:val="NoSpacing"/>
        <w:tabs>
          <w:tab w:val="left" w:pos="810"/>
          <w:tab w:val="left" w:pos="1440"/>
        </w:tabs>
      </w:pPr>
    </w:p>
    <w:p w14:paraId="23D4E9F0" w14:textId="77777777" w:rsidR="00514B87" w:rsidRDefault="00514B87" w:rsidP="00514B87">
      <w:pPr>
        <w:pStyle w:val="NoSpacing"/>
        <w:tabs>
          <w:tab w:val="left" w:pos="810"/>
          <w:tab w:val="left" w:pos="1440"/>
        </w:tabs>
      </w:pPr>
      <w:r>
        <w:t>31 August 2025</w:t>
      </w:r>
    </w:p>
    <w:p w14:paraId="0C388A7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4C7DD" w14:textId="77777777" w:rsidR="00514B87" w:rsidRDefault="00514B87" w:rsidP="009139A6">
      <w:r>
        <w:separator/>
      </w:r>
    </w:p>
  </w:endnote>
  <w:endnote w:type="continuationSeparator" w:id="0">
    <w:p w14:paraId="13ACC7D0" w14:textId="77777777" w:rsidR="00514B87" w:rsidRDefault="00514B8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006A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FD0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3D4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7686D" w14:textId="77777777" w:rsidR="00514B87" w:rsidRDefault="00514B87" w:rsidP="009139A6">
      <w:r>
        <w:separator/>
      </w:r>
    </w:p>
  </w:footnote>
  <w:footnote w:type="continuationSeparator" w:id="0">
    <w:p w14:paraId="237BDB0D" w14:textId="77777777" w:rsidR="00514B87" w:rsidRDefault="00514B8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F67F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47E0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E405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87"/>
    <w:rsid w:val="000666E0"/>
    <w:rsid w:val="000A2E7A"/>
    <w:rsid w:val="001307AC"/>
    <w:rsid w:val="00190DFA"/>
    <w:rsid w:val="002510B7"/>
    <w:rsid w:val="00270799"/>
    <w:rsid w:val="002737D5"/>
    <w:rsid w:val="00357E4A"/>
    <w:rsid w:val="00460025"/>
    <w:rsid w:val="00514B8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47651"/>
  <w15:chartTrackingRefBased/>
  <w15:docId w15:val="{2F95D19B-F20F-4D6C-823C-37D257CA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2025-09-04T20:33:00Z</dcterms:created>
  <dcterms:modified xsi:type="dcterms:W3CDTF">2025-09-04T20:33:00Z</dcterms:modified>
</cp:coreProperties>
</file>