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3C7E" w14:textId="77777777" w:rsidR="00E726ED" w:rsidRDefault="00E726ED" w:rsidP="00E726ED">
      <w:pPr>
        <w:pStyle w:val="NoSpacing"/>
      </w:pPr>
      <w:r>
        <w:rPr>
          <w:u w:val="single"/>
        </w:rPr>
        <w:t>John INGOLDESBY</w:t>
      </w:r>
      <w:r>
        <w:t xml:space="preserve">        (fl.1461)</w:t>
      </w:r>
    </w:p>
    <w:p w14:paraId="6A298EBA" w14:textId="77777777" w:rsidR="00E726ED" w:rsidRDefault="00E726ED" w:rsidP="00E726ED">
      <w:pPr>
        <w:pStyle w:val="NoSpacing"/>
      </w:pPr>
    </w:p>
    <w:p w14:paraId="5755776C" w14:textId="77777777" w:rsidR="00E726ED" w:rsidRDefault="00E726ED" w:rsidP="00E726ED">
      <w:pPr>
        <w:pStyle w:val="NoSpacing"/>
      </w:pPr>
    </w:p>
    <w:p w14:paraId="04D33BC3" w14:textId="77777777" w:rsidR="00E726ED" w:rsidRDefault="00E726ED" w:rsidP="00E726ED">
      <w:pPr>
        <w:pStyle w:val="NoSpacing"/>
      </w:pPr>
      <w:r>
        <w:t xml:space="preserve">  6 Jun.1461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Southampton.</w:t>
      </w:r>
    </w:p>
    <w:p w14:paraId="36A84CEE" w14:textId="77777777" w:rsidR="00E726ED" w:rsidRDefault="00E726ED" w:rsidP="00E726ED">
      <w:pPr>
        <w:pStyle w:val="NoSpacing"/>
      </w:pPr>
      <w:r>
        <w:tab/>
      </w:r>
      <w:r>
        <w:tab/>
        <w:t>(C.P.R. 1461-67 p.572)</w:t>
      </w:r>
    </w:p>
    <w:p w14:paraId="719C1CED" w14:textId="77777777" w:rsidR="00E726ED" w:rsidRDefault="00E726ED" w:rsidP="00E726ED">
      <w:pPr>
        <w:pStyle w:val="NoSpacing"/>
      </w:pPr>
    </w:p>
    <w:p w14:paraId="0D0EA178" w14:textId="77777777" w:rsidR="00E726ED" w:rsidRDefault="00E726ED" w:rsidP="00E726ED">
      <w:pPr>
        <w:pStyle w:val="NoSpacing"/>
      </w:pPr>
    </w:p>
    <w:p w14:paraId="05552554" w14:textId="77777777" w:rsidR="00E726ED" w:rsidRDefault="00E726ED" w:rsidP="00E726ED">
      <w:pPr>
        <w:pStyle w:val="NoSpacing"/>
      </w:pPr>
      <w:r>
        <w:t>6 November 2025</w:t>
      </w:r>
    </w:p>
    <w:p w14:paraId="0609E7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0DF" w14:textId="77777777" w:rsidR="00E726ED" w:rsidRDefault="00E726ED" w:rsidP="00086E2C">
      <w:pPr>
        <w:spacing w:after="0" w:line="240" w:lineRule="auto"/>
      </w:pPr>
      <w:r>
        <w:separator/>
      </w:r>
    </w:p>
  </w:endnote>
  <w:endnote w:type="continuationSeparator" w:id="0">
    <w:p w14:paraId="69873739" w14:textId="77777777" w:rsidR="00E726ED" w:rsidRDefault="00E726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EF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1F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50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7AA6" w14:textId="77777777" w:rsidR="00E726ED" w:rsidRDefault="00E726ED" w:rsidP="00086E2C">
      <w:pPr>
        <w:spacing w:after="0" w:line="240" w:lineRule="auto"/>
      </w:pPr>
      <w:r>
        <w:separator/>
      </w:r>
    </w:p>
  </w:footnote>
  <w:footnote w:type="continuationSeparator" w:id="0">
    <w:p w14:paraId="26461761" w14:textId="77777777" w:rsidR="00E726ED" w:rsidRDefault="00E726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F1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2A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4C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ED"/>
    <w:rsid w:val="00086E2C"/>
    <w:rsid w:val="000A2E7A"/>
    <w:rsid w:val="002244B7"/>
    <w:rsid w:val="00314D94"/>
    <w:rsid w:val="00617568"/>
    <w:rsid w:val="006E68FA"/>
    <w:rsid w:val="009F6DE7"/>
    <w:rsid w:val="00E726E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ACB4"/>
  <w15:chartTrackingRefBased/>
  <w15:docId w15:val="{B7742D55-3315-4231-B324-4F24E91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26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123</Characters>
  <Application>Microsoft Office Word</Application>
  <DocSecurity>0</DocSecurity>
  <Lines>8</Lines>
  <Paragraphs>5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2025-11-17T12:05:00Z</dcterms:created>
  <dcterms:modified xsi:type="dcterms:W3CDTF">2025-11-17T12:06:00Z</dcterms:modified>
</cp:coreProperties>
</file>