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0F19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INGRAM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7A8D2C36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Malmesbury. Bowyer.</w:t>
      </w:r>
    </w:p>
    <w:p w14:paraId="14E616AB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</w:p>
    <w:p w14:paraId="5A006C1F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</w:p>
    <w:p w14:paraId="5D40BE79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Nicholas Seler(q.v.) brought a plaint of trespass against him and 4 others.</w:t>
      </w:r>
    </w:p>
    <w:p w14:paraId="17D8004D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490435E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</w:p>
    <w:p w14:paraId="3D754C3C" w14:textId="77777777" w:rsidR="006A1E51" w:rsidRDefault="006A1E51" w:rsidP="006A1E51">
      <w:pPr>
        <w:pStyle w:val="NoSpacing"/>
        <w:rPr>
          <w:rFonts w:ascii="Times New Roman" w:hAnsi="Times New Roman" w:cs="Times New Roman"/>
          <w:lang w:val="en-US"/>
        </w:rPr>
      </w:pPr>
    </w:p>
    <w:p w14:paraId="51578F06" w14:textId="48B8BFA1" w:rsidR="00617568" w:rsidRPr="00086E2C" w:rsidRDefault="006A1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499E" w14:textId="77777777" w:rsidR="001E7E05" w:rsidRDefault="001E7E05" w:rsidP="00086E2C">
      <w:pPr>
        <w:spacing w:after="0" w:line="240" w:lineRule="auto"/>
      </w:pPr>
      <w:r>
        <w:separator/>
      </w:r>
    </w:p>
  </w:endnote>
  <w:endnote w:type="continuationSeparator" w:id="0">
    <w:p w14:paraId="7A323900" w14:textId="77777777" w:rsidR="001E7E05" w:rsidRDefault="001E7E0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D6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4B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098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5343" w14:textId="77777777" w:rsidR="001E7E05" w:rsidRDefault="001E7E05" w:rsidP="00086E2C">
      <w:pPr>
        <w:spacing w:after="0" w:line="240" w:lineRule="auto"/>
      </w:pPr>
      <w:r>
        <w:separator/>
      </w:r>
    </w:p>
  </w:footnote>
  <w:footnote w:type="continuationSeparator" w:id="0">
    <w:p w14:paraId="34BF1D12" w14:textId="77777777" w:rsidR="001E7E05" w:rsidRDefault="001E7E0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68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B32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99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51"/>
    <w:rsid w:val="00086E2C"/>
    <w:rsid w:val="000A2E7A"/>
    <w:rsid w:val="001E7E05"/>
    <w:rsid w:val="002244B7"/>
    <w:rsid w:val="0028664A"/>
    <w:rsid w:val="00314D94"/>
    <w:rsid w:val="00617568"/>
    <w:rsid w:val="006A1E51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3337"/>
  <w15:chartTrackingRefBased/>
  <w15:docId w15:val="{99FC9CEB-7687-4F77-998A-54A47800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A1E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1E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164</Characters>
  <Application>Microsoft Office Word</Application>
  <DocSecurity>0</DocSecurity>
  <Lines>9</Lines>
  <Paragraphs>5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2025-12-29T00:27:00Z</dcterms:created>
  <dcterms:modified xsi:type="dcterms:W3CDTF">2025-12-29T00:28:00Z</dcterms:modified>
</cp:coreProperties>
</file>