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C9C3" w14:textId="77777777" w:rsidR="00A8032E" w:rsidRDefault="00A8032E" w:rsidP="00A8032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INTWODE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0F1B411E" w14:textId="77777777" w:rsidR="00A8032E" w:rsidRDefault="00A8032E" w:rsidP="00A8032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39DD85E" w14:textId="77777777" w:rsidR="00A8032E" w:rsidRDefault="00A8032E" w:rsidP="00A8032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9825806" w14:textId="77777777" w:rsidR="00A8032E" w:rsidRDefault="00A8032E" w:rsidP="00A8032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877E222" w14:textId="77777777" w:rsidR="00A8032E" w:rsidRDefault="00A8032E" w:rsidP="00A8032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A2AE0E2" w14:textId="3667766C" w:rsidR="00A8032E" w:rsidRDefault="00A8032E" w:rsidP="00A8032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A021039" w14:textId="77777777" w:rsidR="00A8032E" w:rsidRDefault="00A8032E" w:rsidP="00A8032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C35378A" w14:textId="77777777" w:rsidR="00A8032E" w:rsidRDefault="00A8032E" w:rsidP="00A8032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3C1BA9A" w14:textId="42C5B96E" w:rsidR="00617568" w:rsidRPr="00086E2C" w:rsidRDefault="00A80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9E3D" w14:textId="77777777" w:rsidR="00A8032E" w:rsidRDefault="00A8032E" w:rsidP="00086E2C">
      <w:pPr>
        <w:spacing w:after="0" w:line="240" w:lineRule="auto"/>
      </w:pPr>
      <w:r>
        <w:separator/>
      </w:r>
    </w:p>
  </w:endnote>
  <w:endnote w:type="continuationSeparator" w:id="0">
    <w:p w14:paraId="0109F913" w14:textId="77777777" w:rsidR="00A8032E" w:rsidRDefault="00A803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4E3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02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22E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7705" w14:textId="77777777" w:rsidR="00A8032E" w:rsidRDefault="00A8032E" w:rsidP="00086E2C">
      <w:pPr>
        <w:spacing w:after="0" w:line="240" w:lineRule="auto"/>
      </w:pPr>
      <w:r>
        <w:separator/>
      </w:r>
    </w:p>
  </w:footnote>
  <w:footnote w:type="continuationSeparator" w:id="0">
    <w:p w14:paraId="365F26CE" w14:textId="77777777" w:rsidR="00A8032E" w:rsidRDefault="00A803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313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011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FF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2E"/>
    <w:rsid w:val="00086E2C"/>
    <w:rsid w:val="000A2E7A"/>
    <w:rsid w:val="002244B7"/>
    <w:rsid w:val="00314D94"/>
    <w:rsid w:val="00617568"/>
    <w:rsid w:val="006E68FA"/>
    <w:rsid w:val="00A8032E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6C9E"/>
  <w15:chartTrackingRefBased/>
  <w15:docId w15:val="{259BCE4F-912A-4CC5-A10F-7382FF3A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2E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2025-10-12T16:03:00Z</dcterms:created>
  <dcterms:modified xsi:type="dcterms:W3CDTF">2025-10-12T16:04:00Z</dcterms:modified>
</cp:coreProperties>
</file>