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1B55" w14:textId="77777777" w:rsidR="00704536" w:rsidRDefault="00704536" w:rsidP="007045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IRWINGTON</w:t>
      </w:r>
      <w:r>
        <w:rPr>
          <w:rFonts w:cs="Times New Roman"/>
          <w:szCs w:val="24"/>
        </w:rPr>
        <w:t xml:space="preserve">       (fl.1430)</w:t>
      </w:r>
    </w:p>
    <w:p w14:paraId="4D922F05" w14:textId="77777777" w:rsidR="00704536" w:rsidRDefault="00704536" w:rsidP="007045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Newbury, Berkshire.</w:t>
      </w:r>
    </w:p>
    <w:p w14:paraId="7C22B3EC" w14:textId="77777777" w:rsidR="00704536" w:rsidRDefault="00704536" w:rsidP="00704536">
      <w:pPr>
        <w:pStyle w:val="NoSpacing"/>
        <w:rPr>
          <w:rFonts w:cs="Times New Roman"/>
          <w:szCs w:val="24"/>
        </w:rPr>
      </w:pPr>
    </w:p>
    <w:p w14:paraId="5A5D4E28" w14:textId="77777777" w:rsidR="00704536" w:rsidRDefault="00704536" w:rsidP="00704536">
      <w:pPr>
        <w:pStyle w:val="NoSpacing"/>
        <w:rPr>
          <w:rFonts w:cs="Times New Roman"/>
          <w:szCs w:val="24"/>
        </w:rPr>
      </w:pPr>
    </w:p>
    <w:p w14:paraId="488C4440" w14:textId="77777777" w:rsidR="00704536" w:rsidRDefault="00704536" w:rsidP="007045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1430</w:t>
      </w:r>
      <w:r>
        <w:rPr>
          <w:rFonts w:cs="Times New Roman"/>
          <w:szCs w:val="24"/>
        </w:rPr>
        <w:tab/>
        <w:t>He was one of the Bailiffs.</w:t>
      </w:r>
    </w:p>
    <w:p w14:paraId="48231E6C" w14:textId="77777777" w:rsidR="00704536" w:rsidRDefault="00704536" w:rsidP="007045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0652E08B" w14:textId="77777777" w:rsidR="00704536" w:rsidRDefault="00704536" w:rsidP="00704536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347CD6AA" w14:textId="77777777" w:rsidR="00704536" w:rsidRDefault="00704536" w:rsidP="00704536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34440B01" w14:textId="77777777" w:rsidR="00704536" w:rsidRDefault="00704536" w:rsidP="00704536">
      <w:pPr>
        <w:pStyle w:val="NoSpacing"/>
        <w:rPr>
          <w:rFonts w:cs="Times New Roman"/>
          <w:szCs w:val="24"/>
        </w:rPr>
      </w:pPr>
    </w:p>
    <w:p w14:paraId="3166F7A3" w14:textId="77777777" w:rsidR="00704536" w:rsidRDefault="00704536" w:rsidP="00704536">
      <w:pPr>
        <w:pStyle w:val="NoSpacing"/>
        <w:rPr>
          <w:rFonts w:cs="Times New Roman"/>
          <w:szCs w:val="24"/>
        </w:rPr>
      </w:pPr>
    </w:p>
    <w:p w14:paraId="5636ECA0" w14:textId="77777777" w:rsidR="00704536" w:rsidRDefault="00704536" w:rsidP="007045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2025</w:t>
      </w:r>
    </w:p>
    <w:p w14:paraId="6762079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8803E" w14:textId="77777777" w:rsidR="00704536" w:rsidRDefault="00704536" w:rsidP="009139A6">
      <w:r>
        <w:separator/>
      </w:r>
    </w:p>
  </w:endnote>
  <w:endnote w:type="continuationSeparator" w:id="0">
    <w:p w14:paraId="29265152" w14:textId="77777777" w:rsidR="00704536" w:rsidRDefault="007045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F9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5D4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0E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2E84" w14:textId="77777777" w:rsidR="00704536" w:rsidRDefault="00704536" w:rsidP="009139A6">
      <w:r>
        <w:separator/>
      </w:r>
    </w:p>
  </w:footnote>
  <w:footnote w:type="continuationSeparator" w:id="0">
    <w:p w14:paraId="7BBF8666" w14:textId="77777777" w:rsidR="00704536" w:rsidRDefault="007045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1F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C8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D5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3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0453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2158A"/>
  <w15:chartTrackingRefBased/>
  <w15:docId w15:val="{D6B57567-324B-47D3-A742-D91F1A93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2025-09-14T20:34:00Z</dcterms:created>
  <dcterms:modified xsi:type="dcterms:W3CDTF">2025-09-14T20:34:00Z</dcterms:modified>
</cp:coreProperties>
</file>