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2E72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  <w:r w:rsidRPr="00D61A3D">
        <w:rPr>
          <w:rFonts w:ascii="Times New Roman" w:hAnsi="Times New Roman" w:cs="Times New Roman"/>
          <w:u w:val="single"/>
          <w:lang w:val="en-US"/>
        </w:rPr>
        <w:t>Richard IRYSSHMAN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374ED402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Newbold Revel, Warwickshire.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6282FA9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</w:p>
    <w:p w14:paraId="2EB9458E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</w:p>
    <w:p w14:paraId="14AE264A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77FFA638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5989B2C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</w:p>
    <w:p w14:paraId="6A859EF4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</w:p>
    <w:p w14:paraId="232FEAC8" w14:textId="77777777" w:rsidR="00BE3E80" w:rsidRDefault="00BE3E80" w:rsidP="00BE3E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01DF64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363F" w14:textId="77777777" w:rsidR="00933806" w:rsidRDefault="00933806" w:rsidP="00086E2C">
      <w:pPr>
        <w:spacing w:after="0" w:line="240" w:lineRule="auto"/>
      </w:pPr>
      <w:r>
        <w:separator/>
      </w:r>
    </w:p>
  </w:endnote>
  <w:endnote w:type="continuationSeparator" w:id="0">
    <w:p w14:paraId="580440AF" w14:textId="77777777" w:rsidR="00933806" w:rsidRDefault="009338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58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E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F4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A410" w14:textId="77777777" w:rsidR="00933806" w:rsidRDefault="00933806" w:rsidP="00086E2C">
      <w:pPr>
        <w:spacing w:after="0" w:line="240" w:lineRule="auto"/>
      </w:pPr>
      <w:r>
        <w:separator/>
      </w:r>
    </w:p>
  </w:footnote>
  <w:footnote w:type="continuationSeparator" w:id="0">
    <w:p w14:paraId="75FEDCC1" w14:textId="77777777" w:rsidR="00933806" w:rsidRDefault="009338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D9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C0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1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80"/>
    <w:rsid w:val="00086E2C"/>
    <w:rsid w:val="000A2E7A"/>
    <w:rsid w:val="002244B7"/>
    <w:rsid w:val="002F5110"/>
    <w:rsid w:val="00314D94"/>
    <w:rsid w:val="00617568"/>
    <w:rsid w:val="006E68FA"/>
    <w:rsid w:val="00933806"/>
    <w:rsid w:val="00BE3E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4B0F"/>
  <w15:chartTrackingRefBased/>
  <w15:docId w15:val="{872E0707-C501-4898-89A6-5A15106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3E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E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186</Characters>
  <Application>Microsoft Office Word</Application>
  <DocSecurity>0</DocSecurity>
  <Lines>9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2025-12-20T02:01:00Z</dcterms:created>
  <dcterms:modified xsi:type="dcterms:W3CDTF">2025-12-20T02:02:00Z</dcterms:modified>
</cp:coreProperties>
</file>