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D466D" w14:textId="6997331E" w:rsidR="00BA00AB" w:rsidRDefault="0038331C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ISAAK</w:t>
      </w:r>
      <w:r>
        <w:rPr>
          <w:rFonts w:cs="Times New Roman"/>
          <w:szCs w:val="24"/>
        </w:rPr>
        <w:t xml:space="preserve">      (fl.1462)</w:t>
      </w:r>
    </w:p>
    <w:p w14:paraId="1E64A7F7" w14:textId="77777777" w:rsidR="0038331C" w:rsidRDefault="0038331C" w:rsidP="009139A6">
      <w:pPr>
        <w:pStyle w:val="NoSpacing"/>
        <w:rPr>
          <w:rFonts w:cs="Times New Roman"/>
          <w:szCs w:val="24"/>
        </w:rPr>
      </w:pPr>
    </w:p>
    <w:p w14:paraId="24A5C5A6" w14:textId="77777777" w:rsidR="0038331C" w:rsidRDefault="0038331C" w:rsidP="009139A6">
      <w:pPr>
        <w:pStyle w:val="NoSpacing"/>
        <w:rPr>
          <w:rFonts w:cs="Times New Roman"/>
          <w:szCs w:val="24"/>
        </w:rPr>
      </w:pPr>
    </w:p>
    <w:p w14:paraId="32FBF322" w14:textId="45AD4392" w:rsidR="0038331C" w:rsidRDefault="0038331C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30 Sep.1462</w:t>
      </w:r>
      <w:r>
        <w:rPr>
          <w:rFonts w:cs="Times New Roman"/>
          <w:szCs w:val="24"/>
        </w:rPr>
        <w:tab/>
        <w:t>He was granted an annuity of £10.</w:t>
      </w:r>
    </w:p>
    <w:p w14:paraId="38E62D8F" w14:textId="09F20B6A" w:rsidR="0038331C" w:rsidRDefault="0038331C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1461-67 p.215)</w:t>
      </w:r>
    </w:p>
    <w:p w14:paraId="68F3582F" w14:textId="77777777" w:rsidR="0038331C" w:rsidRDefault="0038331C" w:rsidP="009139A6">
      <w:pPr>
        <w:pStyle w:val="NoSpacing"/>
        <w:rPr>
          <w:rFonts w:cs="Times New Roman"/>
          <w:szCs w:val="24"/>
        </w:rPr>
      </w:pPr>
    </w:p>
    <w:p w14:paraId="1D078626" w14:textId="77777777" w:rsidR="0038331C" w:rsidRDefault="0038331C" w:rsidP="009139A6">
      <w:pPr>
        <w:pStyle w:val="NoSpacing"/>
        <w:rPr>
          <w:rFonts w:cs="Times New Roman"/>
          <w:szCs w:val="24"/>
        </w:rPr>
      </w:pPr>
    </w:p>
    <w:p w14:paraId="7E05098D" w14:textId="4E12B6FE" w:rsidR="0038331C" w:rsidRPr="0038331C" w:rsidRDefault="0038331C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27 September 2025</w:t>
      </w:r>
    </w:p>
    <w:sectPr w:rsidR="0038331C" w:rsidRPr="0038331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B27FB" w14:textId="77777777" w:rsidR="0038331C" w:rsidRDefault="0038331C" w:rsidP="009139A6">
      <w:r>
        <w:separator/>
      </w:r>
    </w:p>
  </w:endnote>
  <w:endnote w:type="continuationSeparator" w:id="0">
    <w:p w14:paraId="2A273AAA" w14:textId="77777777" w:rsidR="0038331C" w:rsidRDefault="0038331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9AC5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568A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79A5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7EBD8" w14:textId="77777777" w:rsidR="0038331C" w:rsidRDefault="0038331C" w:rsidP="009139A6">
      <w:r>
        <w:separator/>
      </w:r>
    </w:p>
  </w:footnote>
  <w:footnote w:type="continuationSeparator" w:id="0">
    <w:p w14:paraId="0CC0BF53" w14:textId="77777777" w:rsidR="0038331C" w:rsidRDefault="0038331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22BD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6668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86AC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31C"/>
    <w:rsid w:val="000666E0"/>
    <w:rsid w:val="000A2E7A"/>
    <w:rsid w:val="000D7381"/>
    <w:rsid w:val="001307AC"/>
    <w:rsid w:val="00190DFA"/>
    <w:rsid w:val="002510B7"/>
    <w:rsid w:val="00270799"/>
    <w:rsid w:val="002737D5"/>
    <w:rsid w:val="00357E4A"/>
    <w:rsid w:val="0038331C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430AE2"/>
  <w15:chartTrackingRefBased/>
  <w15:docId w15:val="{23B37C4D-2174-48FD-B83A-4F76C32C9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3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2025-09-27T06:46:00Z</dcterms:created>
  <dcterms:modified xsi:type="dcterms:W3CDTF">2025-09-27T06:49:00Z</dcterms:modified>
</cp:coreProperties>
</file>