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22F7" w14:textId="77777777" w:rsidR="00BC78A3" w:rsidRDefault="00BC78A3" w:rsidP="00BC78A3">
      <w:pPr>
        <w:pStyle w:val="NoSpacing"/>
        <w:rPr>
          <w:rFonts w:cs="Times New Roman"/>
          <w:szCs w:val="24"/>
        </w:rPr>
      </w:pPr>
      <w:r>
        <w:rPr>
          <w:u w:val="single"/>
        </w:rPr>
        <w:t>Richard ISAAK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5E04FFD2" w14:textId="77777777" w:rsidR="00BC78A3" w:rsidRDefault="00BC78A3" w:rsidP="00BC78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 nunnery.</w:t>
      </w:r>
    </w:p>
    <w:p w14:paraId="00D70DF0" w14:textId="77777777" w:rsidR="00BC78A3" w:rsidRDefault="00BC78A3" w:rsidP="00BC78A3">
      <w:pPr>
        <w:pStyle w:val="NoSpacing"/>
        <w:rPr>
          <w:rFonts w:cs="Times New Roman"/>
          <w:szCs w:val="24"/>
        </w:rPr>
      </w:pPr>
    </w:p>
    <w:p w14:paraId="553E50DB" w14:textId="77777777" w:rsidR="00BC78A3" w:rsidRDefault="00BC78A3" w:rsidP="00BC78A3">
      <w:pPr>
        <w:pStyle w:val="NoSpacing"/>
        <w:rPr>
          <w:rFonts w:cs="Times New Roman"/>
          <w:szCs w:val="24"/>
        </w:rPr>
      </w:pPr>
    </w:p>
    <w:p w14:paraId="52B0C2E4" w14:textId="77777777" w:rsidR="00BC78A3" w:rsidRDefault="00BC78A3" w:rsidP="00BC78A3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62318842" w14:textId="77777777" w:rsidR="00BC78A3" w:rsidRDefault="00BC78A3" w:rsidP="00BC78A3">
      <w:pPr>
        <w:pStyle w:val="NoSpacing"/>
      </w:pPr>
      <w:r>
        <w:tab/>
      </w:r>
      <w:r>
        <w:tab/>
        <w:t>Yorkshire.</w:t>
      </w:r>
    </w:p>
    <w:p w14:paraId="2145273E" w14:textId="77777777" w:rsidR="00BC78A3" w:rsidRDefault="00BC78A3" w:rsidP="00BC78A3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4FF3223" w14:textId="77777777" w:rsidR="00BC78A3" w:rsidRDefault="00BC78A3" w:rsidP="00BC78A3">
      <w:pPr>
        <w:pStyle w:val="NoSpacing"/>
      </w:pPr>
    </w:p>
    <w:p w14:paraId="7D3366E4" w14:textId="77777777" w:rsidR="00BC78A3" w:rsidRDefault="00BC78A3" w:rsidP="00BC78A3">
      <w:pPr>
        <w:pStyle w:val="NoSpacing"/>
      </w:pPr>
    </w:p>
    <w:p w14:paraId="37FF3489" w14:textId="77777777" w:rsidR="00BC78A3" w:rsidRDefault="00BC78A3" w:rsidP="00BC78A3">
      <w:pPr>
        <w:pStyle w:val="NoSpacing"/>
      </w:pPr>
      <w:r>
        <w:t>16 September 2025</w:t>
      </w:r>
    </w:p>
    <w:p w14:paraId="532A67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6DB4" w14:textId="77777777" w:rsidR="00BC78A3" w:rsidRDefault="00BC78A3" w:rsidP="009139A6">
      <w:r>
        <w:separator/>
      </w:r>
    </w:p>
  </w:endnote>
  <w:endnote w:type="continuationSeparator" w:id="0">
    <w:p w14:paraId="113E0654" w14:textId="77777777" w:rsidR="00BC78A3" w:rsidRDefault="00BC78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4D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E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CE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62D8" w14:textId="77777777" w:rsidR="00BC78A3" w:rsidRDefault="00BC78A3" w:rsidP="009139A6">
      <w:r>
        <w:separator/>
      </w:r>
    </w:p>
  </w:footnote>
  <w:footnote w:type="continuationSeparator" w:id="0">
    <w:p w14:paraId="4C00DEB7" w14:textId="77777777" w:rsidR="00BC78A3" w:rsidRDefault="00BC78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18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AB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B6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78A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76E8"/>
  <w15:chartTrackingRefBased/>
  <w15:docId w15:val="{D829D3F5-39FA-4AC8-8E11-FB26791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2025-09-23T13:07:00Z</dcterms:created>
  <dcterms:modified xsi:type="dcterms:W3CDTF">2025-09-23T13:07:00Z</dcterms:modified>
</cp:coreProperties>
</file>