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F812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Ralph IVE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6679A341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378D0D9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F105AD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738674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2BF9EA5B" w14:textId="3FBF84D0" w:rsidR="00D10627" w:rsidRDefault="00D10627" w:rsidP="00D1062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2D29D42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CD9B99F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0031549" w14:textId="5820F719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13 September 2025</w:t>
      </w:r>
    </w:p>
    <w:p w14:paraId="2DA07336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70A366" w14:textId="77777777" w:rsidR="00D10627" w:rsidRDefault="00D10627" w:rsidP="00D1062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B029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C322" w14:textId="77777777" w:rsidR="00D10627" w:rsidRDefault="00D10627" w:rsidP="009139A6">
      <w:r>
        <w:separator/>
      </w:r>
    </w:p>
  </w:endnote>
  <w:endnote w:type="continuationSeparator" w:id="0">
    <w:p w14:paraId="2D544A77" w14:textId="77777777" w:rsidR="00D10627" w:rsidRDefault="00D106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0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1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3B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CE7F" w14:textId="77777777" w:rsidR="00D10627" w:rsidRDefault="00D10627" w:rsidP="009139A6">
      <w:r>
        <w:separator/>
      </w:r>
    </w:p>
  </w:footnote>
  <w:footnote w:type="continuationSeparator" w:id="0">
    <w:p w14:paraId="6FF94519" w14:textId="77777777" w:rsidR="00D10627" w:rsidRDefault="00D106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0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D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F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2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1062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9B42"/>
  <w15:chartTrackingRefBased/>
  <w15:docId w15:val="{29BB43DD-3416-4DCF-8501-AB3B5F6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2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2025-09-13T07:55:00Z</dcterms:created>
  <dcterms:modified xsi:type="dcterms:W3CDTF">2025-09-13T07:55:00Z</dcterms:modified>
</cp:coreProperties>
</file>