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56CB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IVE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08EF93C6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Northampton. Bladesmith.</w:t>
      </w:r>
    </w:p>
    <w:p w14:paraId="6A04C74D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</w:p>
    <w:p w14:paraId="545ED3E6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</w:p>
    <w:p w14:paraId="54F41338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Edwin </w:t>
      </w:r>
      <w:proofErr w:type="spellStart"/>
      <w:r>
        <w:rPr>
          <w:rFonts w:ascii="Times New Roman" w:hAnsi="Times New Roman" w:cs="Times New Roman"/>
          <w:lang w:val="en-US"/>
        </w:rPr>
        <w:t>Stannop</w:t>
      </w:r>
      <w:proofErr w:type="spellEnd"/>
      <w:r>
        <w:rPr>
          <w:rFonts w:ascii="Times New Roman" w:hAnsi="Times New Roman" w:cs="Times New Roman"/>
          <w:lang w:val="en-US"/>
        </w:rPr>
        <w:t xml:space="preserve"> brought a plaint of trespass against him and 3 others.</w:t>
      </w:r>
    </w:p>
    <w:p w14:paraId="32921E11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A983A09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</w:p>
    <w:p w14:paraId="2CF7262A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</w:p>
    <w:p w14:paraId="207FEA42" w14:textId="77777777" w:rsidR="003031D7" w:rsidRDefault="003031D7" w:rsidP="003031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18DD2E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C708" w14:textId="77777777" w:rsidR="0027066E" w:rsidRDefault="0027066E" w:rsidP="00086E2C">
      <w:pPr>
        <w:spacing w:after="0" w:line="240" w:lineRule="auto"/>
      </w:pPr>
      <w:r>
        <w:separator/>
      </w:r>
    </w:p>
  </w:endnote>
  <w:endnote w:type="continuationSeparator" w:id="0">
    <w:p w14:paraId="6AAEABC8" w14:textId="77777777" w:rsidR="0027066E" w:rsidRDefault="002706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B71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C2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0E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586B" w14:textId="77777777" w:rsidR="0027066E" w:rsidRDefault="0027066E" w:rsidP="00086E2C">
      <w:pPr>
        <w:spacing w:after="0" w:line="240" w:lineRule="auto"/>
      </w:pPr>
      <w:r>
        <w:separator/>
      </w:r>
    </w:p>
  </w:footnote>
  <w:footnote w:type="continuationSeparator" w:id="0">
    <w:p w14:paraId="05F7A60B" w14:textId="77777777" w:rsidR="0027066E" w:rsidRDefault="002706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BE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03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A6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D7"/>
    <w:rsid w:val="00086E2C"/>
    <w:rsid w:val="000A2E7A"/>
    <w:rsid w:val="002244B7"/>
    <w:rsid w:val="0027066E"/>
    <w:rsid w:val="0028664A"/>
    <w:rsid w:val="003031D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2BB4"/>
  <w15:chartTrackingRefBased/>
  <w15:docId w15:val="{9461D2FF-0B36-41BA-A5F2-4B993E35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31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1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225</Characters>
  <Application>Microsoft Office Word</Application>
  <DocSecurity>0</DocSecurity>
  <Lines>28</Lines>
  <Paragraphs>28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2025-12-28T00:20:00Z</dcterms:created>
  <dcterms:modified xsi:type="dcterms:W3CDTF">2025-12-28T00:21:00Z</dcterms:modified>
</cp:coreProperties>
</file>