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800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IVES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4691588D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Thornton, Leicestershire. Tailor.</w:t>
      </w:r>
    </w:p>
    <w:p w14:paraId="50FEF26D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</w:p>
    <w:p w14:paraId="5FA70F9F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</w:p>
    <w:p w14:paraId="270F204E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A570623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4793303A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4ADEDCB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</w:p>
    <w:p w14:paraId="4F8884F3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</w:p>
    <w:p w14:paraId="43613006" w14:textId="77777777" w:rsidR="00BC646E" w:rsidRDefault="00BC646E" w:rsidP="00BC64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6AD43F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8F21" w14:textId="77777777" w:rsidR="001D2B3B" w:rsidRDefault="001D2B3B" w:rsidP="00086E2C">
      <w:pPr>
        <w:spacing w:after="0" w:line="240" w:lineRule="auto"/>
      </w:pPr>
      <w:r>
        <w:separator/>
      </w:r>
    </w:p>
  </w:endnote>
  <w:endnote w:type="continuationSeparator" w:id="0">
    <w:p w14:paraId="1925B680" w14:textId="77777777" w:rsidR="001D2B3B" w:rsidRDefault="001D2B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B2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2C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AE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7082" w14:textId="77777777" w:rsidR="001D2B3B" w:rsidRDefault="001D2B3B" w:rsidP="00086E2C">
      <w:pPr>
        <w:spacing w:after="0" w:line="240" w:lineRule="auto"/>
      </w:pPr>
      <w:r>
        <w:separator/>
      </w:r>
    </w:p>
  </w:footnote>
  <w:footnote w:type="continuationSeparator" w:id="0">
    <w:p w14:paraId="13AFA1DD" w14:textId="77777777" w:rsidR="001D2B3B" w:rsidRDefault="001D2B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2A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4B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46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6E"/>
    <w:rsid w:val="00086E2C"/>
    <w:rsid w:val="000A2E7A"/>
    <w:rsid w:val="001D2B3B"/>
    <w:rsid w:val="002244B7"/>
    <w:rsid w:val="00314D94"/>
    <w:rsid w:val="00617568"/>
    <w:rsid w:val="006E68FA"/>
    <w:rsid w:val="007524A1"/>
    <w:rsid w:val="00BC646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7F78"/>
  <w15:chartTrackingRefBased/>
  <w15:docId w15:val="{56D19F96-34A6-4A26-B876-B61DFE1D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64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64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205</Characters>
  <Application>Microsoft Office Word</Application>
  <DocSecurity>0</DocSecurity>
  <Lines>10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2025-12-18T00:24:00Z</dcterms:created>
  <dcterms:modified xsi:type="dcterms:W3CDTF">2025-12-18T00:25:00Z</dcterms:modified>
</cp:coreProperties>
</file>