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D4B1" w14:textId="77777777" w:rsidR="00E84114" w:rsidRDefault="00E84114" w:rsidP="00E84114">
      <w:pPr>
        <w:pStyle w:val="NoSpacing"/>
        <w:rPr>
          <w:lang w:val="en-US"/>
        </w:rPr>
      </w:pPr>
      <w:r>
        <w:rPr>
          <w:u w:val="single"/>
          <w:lang w:val="en-US"/>
        </w:rPr>
        <w:t>Thomas JAKES</w:t>
      </w:r>
      <w:r>
        <w:rPr>
          <w:lang w:val="en-US"/>
        </w:rPr>
        <w:t xml:space="preserve">       (fl.1476)</w:t>
      </w:r>
    </w:p>
    <w:p w14:paraId="4B51668A" w14:textId="77777777" w:rsidR="00E84114" w:rsidRDefault="00E84114" w:rsidP="00E84114">
      <w:pPr>
        <w:pStyle w:val="NoSpacing"/>
        <w:rPr>
          <w:lang w:val="en-US"/>
        </w:rPr>
      </w:pPr>
      <w:r>
        <w:rPr>
          <w:lang w:val="en-US"/>
        </w:rPr>
        <w:t xml:space="preserve">Keeper of Warwick </w:t>
      </w:r>
      <w:proofErr w:type="spellStart"/>
      <w:proofErr w:type="gramStart"/>
      <w:r>
        <w:rPr>
          <w:lang w:val="en-US"/>
        </w:rPr>
        <w:t>gaol</w:t>
      </w:r>
      <w:proofErr w:type="spellEnd"/>
      <w:proofErr w:type="gramEnd"/>
      <w:r>
        <w:rPr>
          <w:lang w:val="en-US"/>
        </w:rPr>
        <w:t>.</w:t>
      </w:r>
    </w:p>
    <w:p w14:paraId="0CD7869D" w14:textId="77777777" w:rsidR="00E84114" w:rsidRDefault="00E84114" w:rsidP="00E84114">
      <w:pPr>
        <w:pStyle w:val="NoSpacing"/>
        <w:rPr>
          <w:lang w:val="en-US"/>
        </w:rPr>
      </w:pPr>
    </w:p>
    <w:p w14:paraId="4353FDA4" w14:textId="77777777" w:rsidR="00E84114" w:rsidRDefault="00E84114" w:rsidP="00E84114">
      <w:pPr>
        <w:pStyle w:val="NoSpacing"/>
        <w:rPr>
          <w:lang w:val="en-US"/>
        </w:rPr>
      </w:pPr>
    </w:p>
    <w:p w14:paraId="083656CC" w14:textId="77777777" w:rsidR="00E84114" w:rsidRDefault="00E84114" w:rsidP="00E84114">
      <w:pPr>
        <w:pStyle w:val="NoSpacing"/>
        <w:rPr>
          <w:lang w:val="en-US"/>
        </w:rPr>
      </w:pPr>
      <w:r>
        <w:rPr>
          <w:lang w:val="en-US"/>
        </w:rPr>
        <w:t xml:space="preserve">  7 Jul.1476</w:t>
      </w:r>
      <w:r>
        <w:rPr>
          <w:lang w:val="en-US"/>
        </w:rPr>
        <w:tab/>
        <w:t xml:space="preserve">He was pardoned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escape of John Stevens, late of Exeter.</w:t>
      </w:r>
    </w:p>
    <w:p w14:paraId="27AC77E6" w14:textId="77777777" w:rsidR="00E84114" w:rsidRDefault="00E84114" w:rsidP="00E8411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1452-61p.290)</w:t>
      </w:r>
    </w:p>
    <w:p w14:paraId="1E807757" w14:textId="77777777" w:rsidR="00E84114" w:rsidRDefault="00E84114" w:rsidP="00E84114">
      <w:pPr>
        <w:pStyle w:val="NoSpacing"/>
        <w:rPr>
          <w:lang w:val="en-US"/>
        </w:rPr>
      </w:pPr>
    </w:p>
    <w:p w14:paraId="416F14B4" w14:textId="77777777" w:rsidR="00E84114" w:rsidRDefault="00E84114" w:rsidP="00E84114">
      <w:pPr>
        <w:pStyle w:val="NoSpacing"/>
        <w:rPr>
          <w:lang w:val="en-US"/>
        </w:rPr>
      </w:pPr>
    </w:p>
    <w:p w14:paraId="5D7A1DE6" w14:textId="77777777" w:rsidR="00E84114" w:rsidRDefault="00E84114" w:rsidP="00E84114">
      <w:pPr>
        <w:pStyle w:val="NoSpacing"/>
        <w:rPr>
          <w:lang w:val="en-US"/>
        </w:rPr>
      </w:pPr>
      <w:r>
        <w:rPr>
          <w:lang w:val="en-US"/>
        </w:rPr>
        <w:t>21 October 2025</w:t>
      </w:r>
    </w:p>
    <w:p w14:paraId="1E41B4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6729" w14:textId="77777777" w:rsidR="00E84114" w:rsidRDefault="00E84114" w:rsidP="00086E2C">
      <w:pPr>
        <w:spacing w:after="0" w:line="240" w:lineRule="auto"/>
      </w:pPr>
      <w:r>
        <w:separator/>
      </w:r>
    </w:p>
  </w:endnote>
  <w:endnote w:type="continuationSeparator" w:id="0">
    <w:p w14:paraId="5A39C9D2" w14:textId="77777777" w:rsidR="00E84114" w:rsidRDefault="00E841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53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ED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52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DF85" w14:textId="77777777" w:rsidR="00E84114" w:rsidRDefault="00E84114" w:rsidP="00086E2C">
      <w:pPr>
        <w:spacing w:after="0" w:line="240" w:lineRule="auto"/>
      </w:pPr>
      <w:r>
        <w:separator/>
      </w:r>
    </w:p>
  </w:footnote>
  <w:footnote w:type="continuationSeparator" w:id="0">
    <w:p w14:paraId="154CD59E" w14:textId="77777777" w:rsidR="00E84114" w:rsidRDefault="00E841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5E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70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14"/>
    <w:rsid w:val="00086E2C"/>
    <w:rsid w:val="000A2E7A"/>
    <w:rsid w:val="002244B7"/>
    <w:rsid w:val="00314D94"/>
    <w:rsid w:val="005D4E48"/>
    <w:rsid w:val="00617568"/>
    <w:rsid w:val="006E68FA"/>
    <w:rsid w:val="00E8411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EFEB"/>
  <w15:chartTrackingRefBased/>
  <w15:docId w15:val="{35BA192B-68F5-4A91-B13D-CB36628E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411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133</Characters>
  <Application>Microsoft Office Word</Application>
  <DocSecurity>0</DocSecurity>
  <Lines>9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2025-10-23T20:43:00Z</dcterms:created>
  <dcterms:modified xsi:type="dcterms:W3CDTF">2025-10-23T20:44:00Z</dcterms:modified>
</cp:coreProperties>
</file>