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4ED4" w14:textId="77777777" w:rsidR="002368B5" w:rsidRDefault="002368B5" w:rsidP="002368B5">
      <w:pPr>
        <w:pStyle w:val="NoSpacing"/>
        <w:rPr>
          <w:rFonts w:cs="Times New Roman"/>
          <w:szCs w:val="24"/>
          <w:lang w:val="en-GB"/>
        </w:rPr>
      </w:pPr>
      <w:r>
        <w:rPr>
          <w:u w:val="single"/>
        </w:rPr>
        <w:t>Thomas JAKET</w:t>
      </w:r>
      <w:r>
        <w:t xml:space="preserve">        </w:t>
      </w:r>
      <w:r>
        <w:rPr>
          <w:rFonts w:cs="Times New Roman"/>
          <w:szCs w:val="24"/>
          <w:lang w:val="en-GB"/>
        </w:rPr>
        <w:t>(fl.1460)</w:t>
      </w:r>
    </w:p>
    <w:p w14:paraId="4F43D83B" w14:textId="77777777" w:rsidR="002368B5" w:rsidRDefault="002368B5" w:rsidP="002368B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Clerk.</w:t>
      </w:r>
    </w:p>
    <w:p w14:paraId="78CB38A1" w14:textId="77777777" w:rsidR="002368B5" w:rsidRDefault="002368B5" w:rsidP="002368B5">
      <w:pPr>
        <w:pStyle w:val="NoSpacing"/>
        <w:rPr>
          <w:rFonts w:cs="Times New Roman"/>
          <w:szCs w:val="24"/>
          <w:lang w:val="en-GB"/>
        </w:rPr>
      </w:pPr>
    </w:p>
    <w:p w14:paraId="27487997" w14:textId="77777777" w:rsidR="002368B5" w:rsidRDefault="002368B5" w:rsidP="002368B5">
      <w:pPr>
        <w:pStyle w:val="NoSpacing"/>
        <w:rPr>
          <w:rFonts w:cs="Times New Roman"/>
          <w:szCs w:val="24"/>
          <w:lang w:val="en-GB"/>
        </w:rPr>
      </w:pPr>
    </w:p>
    <w:p w14:paraId="226D6E7F" w14:textId="77777777" w:rsidR="002368B5" w:rsidRDefault="002368B5" w:rsidP="002368B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Thomas Boys(q.v.) brought a plaint of trespass against him and 3 others.</w:t>
      </w:r>
    </w:p>
    <w:p w14:paraId="5B34D367" w14:textId="77777777" w:rsidR="002368B5" w:rsidRDefault="002368B5" w:rsidP="002368B5">
      <w:pPr>
        <w:pStyle w:val="NoSpacing"/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49F0B62" w14:textId="77777777" w:rsidR="002368B5" w:rsidRDefault="002368B5" w:rsidP="002368B5">
      <w:pPr>
        <w:pStyle w:val="NoSpacing"/>
      </w:pPr>
    </w:p>
    <w:p w14:paraId="348476D5" w14:textId="77777777" w:rsidR="002368B5" w:rsidRDefault="002368B5" w:rsidP="002368B5">
      <w:pPr>
        <w:pStyle w:val="NoSpacing"/>
      </w:pPr>
    </w:p>
    <w:p w14:paraId="3BF8CB61" w14:textId="3E641AFB" w:rsidR="00617568" w:rsidRPr="00086E2C" w:rsidRDefault="00236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E580" w14:textId="77777777" w:rsidR="002368B5" w:rsidRDefault="002368B5" w:rsidP="00086E2C">
      <w:pPr>
        <w:spacing w:after="0" w:line="240" w:lineRule="auto"/>
      </w:pPr>
      <w:r>
        <w:separator/>
      </w:r>
    </w:p>
  </w:endnote>
  <w:endnote w:type="continuationSeparator" w:id="0">
    <w:p w14:paraId="589FA0F1" w14:textId="77777777" w:rsidR="002368B5" w:rsidRDefault="002368B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94C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D7F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3E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3EA7" w14:textId="77777777" w:rsidR="002368B5" w:rsidRDefault="002368B5" w:rsidP="00086E2C">
      <w:pPr>
        <w:spacing w:after="0" w:line="240" w:lineRule="auto"/>
      </w:pPr>
      <w:r>
        <w:separator/>
      </w:r>
    </w:p>
  </w:footnote>
  <w:footnote w:type="continuationSeparator" w:id="0">
    <w:p w14:paraId="05B64942" w14:textId="77777777" w:rsidR="002368B5" w:rsidRDefault="002368B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FC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56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D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B5"/>
    <w:rsid w:val="00086E2C"/>
    <w:rsid w:val="000A2E7A"/>
    <w:rsid w:val="002244B7"/>
    <w:rsid w:val="002368B5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DBB5"/>
  <w15:chartTrackingRefBased/>
  <w15:docId w15:val="{CC2BDEC0-C080-4AE7-A699-A60DBAC3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68B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68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25</Words>
  <Characters>155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2025-11-27T16:08:00Z</dcterms:created>
  <dcterms:modified xsi:type="dcterms:W3CDTF">2025-11-27T16:13:00Z</dcterms:modified>
</cp:coreProperties>
</file>