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C9C2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JAMYS</w:t>
      </w:r>
      <w:r>
        <w:t xml:space="preserve">        (fl.1484)</w:t>
      </w:r>
    </w:p>
    <w:p w14:paraId="30C81A61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  <w:r>
        <w:t>of Chudleigh. Bowyer.</w:t>
      </w:r>
    </w:p>
    <w:p w14:paraId="07A8BB4E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</w:p>
    <w:p w14:paraId="6F265E6C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</w:p>
    <w:p w14:paraId="2E015331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  <w:r>
        <w:tab/>
        <w:t>1484</w:t>
      </w:r>
      <w:r>
        <w:tab/>
        <w:t>William Herne of Chudleigh(q.v.) brought a plaint of debt against him.</w:t>
      </w:r>
    </w:p>
    <w:p w14:paraId="03E13F51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C117D">
          <w:rPr>
            <w:rStyle w:val="Hyperlink"/>
          </w:rPr>
          <w:t>https://waalt.uh.edu/index.php/CP40/887</w:t>
        </w:r>
      </w:hyperlink>
      <w:r>
        <w:t xml:space="preserve"> )</w:t>
      </w:r>
    </w:p>
    <w:p w14:paraId="7346C8F6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</w:p>
    <w:p w14:paraId="7D986A98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</w:p>
    <w:p w14:paraId="5B3E3258" w14:textId="77777777" w:rsidR="00CA1E66" w:rsidRDefault="00CA1E66" w:rsidP="00CA1E66">
      <w:pPr>
        <w:pStyle w:val="NoSpacing"/>
        <w:tabs>
          <w:tab w:val="left" w:pos="810"/>
          <w:tab w:val="left" w:pos="1440"/>
        </w:tabs>
      </w:pPr>
      <w:r>
        <w:t>16 September 2025</w:t>
      </w:r>
    </w:p>
    <w:p w14:paraId="54C109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3E4A" w14:textId="77777777" w:rsidR="00CA1E66" w:rsidRDefault="00CA1E66" w:rsidP="009139A6">
      <w:r>
        <w:separator/>
      </w:r>
    </w:p>
  </w:endnote>
  <w:endnote w:type="continuationSeparator" w:id="0">
    <w:p w14:paraId="45C82C97" w14:textId="77777777" w:rsidR="00CA1E66" w:rsidRDefault="00CA1E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2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AB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DA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B617" w14:textId="77777777" w:rsidR="00CA1E66" w:rsidRDefault="00CA1E66" w:rsidP="009139A6">
      <w:r>
        <w:separator/>
      </w:r>
    </w:p>
  </w:footnote>
  <w:footnote w:type="continuationSeparator" w:id="0">
    <w:p w14:paraId="7B113DA8" w14:textId="77777777" w:rsidR="00CA1E66" w:rsidRDefault="00CA1E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5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28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6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1E66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5501"/>
  <w15:chartTrackingRefBased/>
  <w15:docId w15:val="{622F402A-19D2-4EA6-804D-52D26465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2025-09-23T20:06:00Z</dcterms:created>
  <dcterms:modified xsi:type="dcterms:W3CDTF">2025-09-23T20:07:00Z</dcterms:modified>
</cp:coreProperties>
</file>