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49F4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JAMYS</w:t>
      </w:r>
      <w:r>
        <w:rPr>
          <w:rFonts w:ascii="Times New Roman" w:hAnsi="Times New Roman" w:cs="Times New Roman"/>
        </w:rPr>
        <w:t xml:space="preserve">         (fl.1483)</w:t>
      </w:r>
    </w:p>
    <w:p w14:paraId="2155FC72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Southampton. Merchant.</w:t>
      </w:r>
    </w:p>
    <w:p w14:paraId="7AC25CFB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</w:p>
    <w:p w14:paraId="0D75F289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</w:p>
    <w:p w14:paraId="00E6343C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1A6E99B2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 Merflete of Coventry(q.v.)   </w:t>
      </w:r>
    </w:p>
    <w:p w14:paraId="200B087A" w14:textId="77777777" w:rsidR="00BD249E" w:rsidRDefault="00BD249E" w:rsidP="00BD249E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250E1E2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</w:p>
    <w:p w14:paraId="53F68E14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</w:p>
    <w:p w14:paraId="34B577DF" w14:textId="77777777" w:rsidR="00BD249E" w:rsidRDefault="00BD249E" w:rsidP="00BD249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December 2025</w:t>
      </w:r>
    </w:p>
    <w:p w14:paraId="739810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07D" w14:textId="77777777" w:rsidR="00976F08" w:rsidRDefault="00976F08" w:rsidP="00086E2C">
      <w:pPr>
        <w:spacing w:after="0" w:line="240" w:lineRule="auto"/>
      </w:pPr>
      <w:r>
        <w:separator/>
      </w:r>
    </w:p>
  </w:endnote>
  <w:endnote w:type="continuationSeparator" w:id="0">
    <w:p w14:paraId="5CC8534E" w14:textId="77777777" w:rsidR="00976F08" w:rsidRDefault="00976F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84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83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88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31C1" w14:textId="77777777" w:rsidR="00976F08" w:rsidRDefault="00976F08" w:rsidP="00086E2C">
      <w:pPr>
        <w:spacing w:after="0" w:line="240" w:lineRule="auto"/>
      </w:pPr>
      <w:r>
        <w:separator/>
      </w:r>
    </w:p>
  </w:footnote>
  <w:footnote w:type="continuationSeparator" w:id="0">
    <w:p w14:paraId="2EB6D400" w14:textId="77777777" w:rsidR="00976F08" w:rsidRDefault="00976F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76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53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A3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9E"/>
    <w:rsid w:val="00086E2C"/>
    <w:rsid w:val="000A2E7A"/>
    <w:rsid w:val="002244B7"/>
    <w:rsid w:val="00314D94"/>
    <w:rsid w:val="00617568"/>
    <w:rsid w:val="006E68FA"/>
    <w:rsid w:val="00976F08"/>
    <w:rsid w:val="00BD249E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3803"/>
  <w15:chartTrackingRefBased/>
  <w15:docId w15:val="{16C62643-B4D2-4F66-97A9-0ABFF49C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2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217</Characters>
  <Application>Microsoft Office Word</Application>
  <DocSecurity>0</DocSecurity>
  <Lines>10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2025-12-11T11:44:00Z</dcterms:created>
  <dcterms:modified xsi:type="dcterms:W3CDTF">2025-12-11T11:45:00Z</dcterms:modified>
</cp:coreProperties>
</file>