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1414" w14:textId="77777777" w:rsidR="00BA7C8E" w:rsidRDefault="00BA7C8E" w:rsidP="00BA7C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JANE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fl.1493)</w:t>
      </w:r>
    </w:p>
    <w:p w14:paraId="519AFE75" w14:textId="77777777" w:rsidR="00BA7C8E" w:rsidRDefault="00BA7C8E" w:rsidP="00BA7C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4220BB60" w14:textId="77777777" w:rsidR="00BA7C8E" w:rsidRDefault="00BA7C8E" w:rsidP="00BA7C8E">
      <w:pPr>
        <w:pStyle w:val="NoSpacing"/>
        <w:rPr>
          <w:rFonts w:cs="Times New Roman"/>
          <w:szCs w:val="24"/>
        </w:rPr>
      </w:pPr>
    </w:p>
    <w:p w14:paraId="7CC128CA" w14:textId="77777777" w:rsidR="00BA7C8E" w:rsidRDefault="00BA7C8E" w:rsidP="00BA7C8E">
      <w:pPr>
        <w:pStyle w:val="NoSpacing"/>
        <w:rPr>
          <w:rFonts w:cs="Times New Roman"/>
          <w:szCs w:val="24"/>
        </w:rPr>
      </w:pPr>
    </w:p>
    <w:p w14:paraId="1946C233" w14:textId="77777777" w:rsidR="00BA7C8E" w:rsidRDefault="00BA7C8E" w:rsidP="00BA7C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May1493</w:t>
      </w:r>
      <w:r>
        <w:rPr>
          <w:rFonts w:cs="Times New Roman"/>
          <w:szCs w:val="24"/>
        </w:rPr>
        <w:tab/>
        <w:t>He was on a commission of the peace for Staffordshire.</w:t>
      </w:r>
    </w:p>
    <w:p w14:paraId="4A94D8E5" w14:textId="77777777" w:rsidR="00BA7C8E" w:rsidRDefault="00BA7C8E" w:rsidP="00BA7C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p.501)</w:t>
      </w:r>
    </w:p>
    <w:p w14:paraId="4B51B623" w14:textId="77777777" w:rsidR="00BA7C8E" w:rsidRDefault="00BA7C8E" w:rsidP="00BA7C8E">
      <w:pPr>
        <w:pStyle w:val="NoSpacing"/>
        <w:rPr>
          <w:rFonts w:cs="Times New Roman"/>
          <w:szCs w:val="24"/>
        </w:rPr>
      </w:pPr>
    </w:p>
    <w:p w14:paraId="18C53A9A" w14:textId="77777777" w:rsidR="00BA7C8E" w:rsidRDefault="00BA7C8E" w:rsidP="00BA7C8E">
      <w:pPr>
        <w:pStyle w:val="NoSpacing"/>
        <w:rPr>
          <w:rFonts w:cs="Times New Roman"/>
          <w:szCs w:val="24"/>
        </w:rPr>
      </w:pPr>
    </w:p>
    <w:p w14:paraId="6165F046" w14:textId="77777777" w:rsidR="00BA7C8E" w:rsidRDefault="00BA7C8E" w:rsidP="00BA7C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February 2025</w:t>
      </w:r>
    </w:p>
    <w:p w14:paraId="67205C4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875A" w14:textId="77777777" w:rsidR="00BA7C8E" w:rsidRDefault="00BA7C8E" w:rsidP="009139A6">
      <w:r>
        <w:separator/>
      </w:r>
    </w:p>
  </w:endnote>
  <w:endnote w:type="continuationSeparator" w:id="0">
    <w:p w14:paraId="242FF718" w14:textId="77777777" w:rsidR="00BA7C8E" w:rsidRDefault="00BA7C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9E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19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7D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1F3A" w14:textId="77777777" w:rsidR="00BA7C8E" w:rsidRDefault="00BA7C8E" w:rsidP="009139A6">
      <w:r>
        <w:separator/>
      </w:r>
    </w:p>
  </w:footnote>
  <w:footnote w:type="continuationSeparator" w:id="0">
    <w:p w14:paraId="579DD406" w14:textId="77777777" w:rsidR="00BA7C8E" w:rsidRDefault="00BA7C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D2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ADE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F9E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8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A7C8E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55B08"/>
  <w15:chartTrackingRefBased/>
  <w15:docId w15:val="{A13E1CDA-56E8-47AC-939B-11A16350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2025-02-14T18:59:00Z</dcterms:created>
  <dcterms:modified xsi:type="dcterms:W3CDTF">2025-02-14T18:59:00Z</dcterms:modified>
</cp:coreProperties>
</file>