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5C05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Lewis JANER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74E29B2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CA27180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EE8FB31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F94969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8822D56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5124789" w14:textId="77777777" w:rsidR="006C5BC3" w:rsidRPr="00065994" w:rsidRDefault="006C5BC3" w:rsidP="006C5BC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94F2006" w14:textId="77777777" w:rsidR="006C5BC3" w:rsidRDefault="006C5BC3" w:rsidP="006C5BC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B8C4413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1C41BB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125896" w14:textId="77777777" w:rsidR="006C5BC3" w:rsidRDefault="006C5BC3" w:rsidP="006C5BC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624F8E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E7BE" w14:textId="77777777" w:rsidR="006C5BC3" w:rsidRDefault="006C5BC3" w:rsidP="009139A6">
      <w:r>
        <w:separator/>
      </w:r>
    </w:p>
  </w:endnote>
  <w:endnote w:type="continuationSeparator" w:id="0">
    <w:p w14:paraId="27DB30C1" w14:textId="77777777" w:rsidR="006C5BC3" w:rsidRDefault="006C5B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29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CA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CD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47C4" w14:textId="77777777" w:rsidR="006C5BC3" w:rsidRDefault="006C5BC3" w:rsidP="009139A6">
      <w:r>
        <w:separator/>
      </w:r>
    </w:p>
  </w:footnote>
  <w:footnote w:type="continuationSeparator" w:id="0">
    <w:p w14:paraId="541F9489" w14:textId="77777777" w:rsidR="006C5BC3" w:rsidRDefault="006C5B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73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6F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52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5BC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1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3DD7"/>
  <w15:chartTrackingRefBased/>
  <w15:docId w15:val="{558BAF08-2426-453A-BC2D-14138F7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2025-09-25T10:24:00Z</dcterms:created>
  <dcterms:modified xsi:type="dcterms:W3CDTF">2025-09-25T10:24:00Z</dcterms:modified>
</cp:coreProperties>
</file>